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Calendar"/>
        <w:tblpPr w:leftFromText="180" w:rightFromText="180" w:vertAnchor="page" w:horzAnchor="margin" w:tblpY="1636"/>
        <w:tblW w:w="5111" w:type="pct"/>
        <w:tblLook w:val="0420" w:firstRow="1" w:lastRow="0" w:firstColumn="0" w:lastColumn="0" w:noHBand="0" w:noVBand="1"/>
        <w:tblCaption w:val="Content table"/>
      </w:tblPr>
      <w:tblGrid>
        <w:gridCol w:w="2068"/>
        <w:gridCol w:w="2339"/>
        <w:gridCol w:w="2160"/>
        <w:gridCol w:w="2249"/>
        <w:gridCol w:w="2218"/>
      </w:tblGrid>
      <w:tr w:rsidR="001654FA" w:rsidRPr="00A91C64" w14:paraId="12917F95" w14:textId="77777777" w:rsidTr="009D4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sdt>
          <w:sdtPr>
            <w:rPr>
              <w:rFonts w:ascii="Comic Sans MS" w:hAnsi="Comic Sans MS"/>
              <w:b w:val="0"/>
              <w:color w:val="000000" w:themeColor="text1"/>
              <w:sz w:val="26"/>
              <w:szCs w:val="26"/>
            </w:rPr>
            <w:id w:val="-658766480"/>
            <w:placeholder>
              <w:docPart w:val="372C527793BA4BD3BCC5E395A4861DD0"/>
            </w:placeholder>
            <w:temporary/>
            <w:showingPlcHdr/>
            <w15:appearance w15:val="hidden"/>
          </w:sdtPr>
          <w:sdtContent>
            <w:tc>
              <w:tcPr>
                <w:tcW w:w="937" w:type="pct"/>
                <w:tcBorders>
                  <w:top w:val="single" w:sz="2" w:space="0" w:color="A6A6A6" w:themeColor="background1" w:themeShade="A6"/>
                  <w:bottom w:val="single" w:sz="2" w:space="0" w:color="21486F" w:themeColor="text2" w:themeShade="80"/>
                </w:tcBorders>
                <w:shd w:val="clear" w:color="auto" w:fill="AFD3EE" w:themeFill="accent1" w:themeFillTint="99"/>
              </w:tcPr>
              <w:p w14:paraId="00B4E276" w14:textId="77777777" w:rsidR="000B53B2" w:rsidRPr="00A91C64" w:rsidRDefault="000B53B2" w:rsidP="000B53B2">
                <w:pPr>
                  <w:pStyle w:val="Days"/>
                  <w:spacing w:before="0" w:after="0"/>
                  <w:rPr>
                    <w:rFonts w:ascii="Comic Sans MS" w:hAnsi="Comic Sans MS"/>
                    <w:b w:val="0"/>
                    <w:color w:val="000000" w:themeColor="text1"/>
                    <w:sz w:val="26"/>
                    <w:szCs w:val="26"/>
                  </w:rPr>
                </w:pPr>
                <w:r w:rsidRPr="00A91C64">
                  <w:rPr>
                    <w:rFonts w:ascii="Comic Sans MS" w:hAnsi="Comic Sans MS"/>
                    <w:b w:val="0"/>
                    <w:color w:val="000000" w:themeColor="text1"/>
                    <w:sz w:val="26"/>
                    <w:szCs w:val="26"/>
                  </w:rPr>
                  <w:t>Monday</w:t>
                </w:r>
              </w:p>
            </w:tc>
          </w:sdtContent>
        </w:sdt>
        <w:tc>
          <w:tcPr>
            <w:tcW w:w="1060" w:type="pct"/>
            <w:tcBorders>
              <w:top w:val="single" w:sz="2" w:space="0" w:color="A6A6A6" w:themeColor="background1" w:themeShade="A6"/>
              <w:bottom w:val="single" w:sz="2" w:space="0" w:color="21486F" w:themeColor="text2" w:themeShade="80"/>
            </w:tcBorders>
            <w:shd w:val="clear" w:color="auto" w:fill="AFD3EE" w:themeFill="accent1" w:themeFillTint="99"/>
          </w:tcPr>
          <w:p w14:paraId="3660790C" w14:textId="77777777" w:rsidR="000B53B2" w:rsidRPr="00A91C64" w:rsidRDefault="00000000" w:rsidP="000B53B2">
            <w:pPr>
              <w:pStyle w:val="Days"/>
              <w:spacing w:before="0" w:after="0"/>
              <w:rPr>
                <w:rFonts w:ascii="Comic Sans MS" w:hAnsi="Comic Sans MS"/>
                <w:b w:val="0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omic Sans MS" w:hAnsi="Comic Sans MS"/>
                  <w:b w:val="0"/>
                  <w:color w:val="000000" w:themeColor="text1"/>
                  <w:sz w:val="26"/>
                  <w:szCs w:val="26"/>
                </w:rPr>
                <w:id w:val="2131424503"/>
                <w:placeholder>
                  <w:docPart w:val="F0BFD77BDB68424BA7542DCB6BAEFF75"/>
                </w:placeholder>
                <w:temporary/>
                <w:showingPlcHdr/>
                <w15:appearance w15:val="hidden"/>
              </w:sdtPr>
              <w:sdtContent>
                <w:r w:rsidR="000B53B2" w:rsidRPr="00A91C64">
                  <w:rPr>
                    <w:rFonts w:ascii="Comic Sans MS" w:hAnsi="Comic Sans MS"/>
                    <w:b w:val="0"/>
                    <w:color w:val="000000" w:themeColor="text1"/>
                    <w:sz w:val="26"/>
                    <w:szCs w:val="26"/>
                  </w:rPr>
                  <w:t>Tuesday</w:t>
                </w:r>
              </w:sdtContent>
            </w:sdt>
          </w:p>
        </w:tc>
        <w:tc>
          <w:tcPr>
            <w:tcW w:w="979" w:type="pct"/>
            <w:tcBorders>
              <w:top w:val="single" w:sz="2" w:space="0" w:color="A6A6A6" w:themeColor="background1" w:themeShade="A6"/>
              <w:bottom w:val="single" w:sz="2" w:space="0" w:color="21486F" w:themeColor="text2" w:themeShade="80"/>
            </w:tcBorders>
            <w:shd w:val="clear" w:color="auto" w:fill="AFD3EE" w:themeFill="accent1" w:themeFillTint="99"/>
          </w:tcPr>
          <w:p w14:paraId="2E109355" w14:textId="77777777" w:rsidR="000B53B2" w:rsidRPr="00A91C64" w:rsidRDefault="00000000" w:rsidP="000B53B2">
            <w:pPr>
              <w:pStyle w:val="Days"/>
              <w:spacing w:before="0" w:after="0"/>
              <w:rPr>
                <w:rFonts w:ascii="Comic Sans MS" w:hAnsi="Comic Sans MS"/>
                <w:b w:val="0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omic Sans MS" w:hAnsi="Comic Sans MS"/>
                  <w:b w:val="0"/>
                  <w:color w:val="000000" w:themeColor="text1"/>
                  <w:sz w:val="26"/>
                  <w:szCs w:val="26"/>
                </w:rPr>
                <w:id w:val="156275963"/>
                <w:placeholder>
                  <w:docPart w:val="3A80524EB97E45C98B52619062367186"/>
                </w:placeholder>
                <w:temporary/>
                <w:showingPlcHdr/>
                <w15:appearance w15:val="hidden"/>
              </w:sdtPr>
              <w:sdtContent>
                <w:r w:rsidR="000B53B2" w:rsidRPr="00A91C64">
                  <w:rPr>
                    <w:rFonts w:ascii="Comic Sans MS" w:hAnsi="Comic Sans MS"/>
                    <w:b w:val="0"/>
                    <w:color w:val="000000" w:themeColor="text1"/>
                    <w:sz w:val="26"/>
                    <w:szCs w:val="26"/>
                  </w:rPr>
                  <w:t>Wednesday</w:t>
                </w:r>
              </w:sdtContent>
            </w:sdt>
          </w:p>
        </w:tc>
        <w:tc>
          <w:tcPr>
            <w:tcW w:w="1019" w:type="pct"/>
            <w:tcBorders>
              <w:top w:val="single" w:sz="2" w:space="0" w:color="A6A6A6" w:themeColor="background1" w:themeShade="A6"/>
              <w:bottom w:val="single" w:sz="2" w:space="0" w:color="21486F" w:themeColor="text2" w:themeShade="80"/>
            </w:tcBorders>
            <w:shd w:val="clear" w:color="auto" w:fill="AFD3EE" w:themeFill="accent1" w:themeFillTint="99"/>
          </w:tcPr>
          <w:p w14:paraId="4CF0FE3E" w14:textId="77777777" w:rsidR="000B53B2" w:rsidRPr="00A91C64" w:rsidRDefault="00000000" w:rsidP="000B53B2">
            <w:pPr>
              <w:pStyle w:val="Days"/>
              <w:spacing w:before="0" w:after="0"/>
              <w:rPr>
                <w:rFonts w:ascii="Comic Sans MS" w:hAnsi="Comic Sans MS"/>
                <w:b w:val="0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omic Sans MS" w:hAnsi="Comic Sans MS"/>
                  <w:b w:val="0"/>
                  <w:color w:val="000000" w:themeColor="text1"/>
                  <w:sz w:val="26"/>
                  <w:szCs w:val="26"/>
                </w:rPr>
                <w:id w:val="-871378396"/>
                <w:placeholder>
                  <w:docPart w:val="66C478B7531E4DCF8B5D0CB66418994F"/>
                </w:placeholder>
                <w:temporary/>
                <w:showingPlcHdr/>
                <w15:appearance w15:val="hidden"/>
              </w:sdtPr>
              <w:sdtContent>
                <w:r w:rsidR="000B53B2" w:rsidRPr="00A91C64">
                  <w:rPr>
                    <w:rFonts w:ascii="Comic Sans MS" w:hAnsi="Comic Sans MS"/>
                    <w:b w:val="0"/>
                    <w:color w:val="000000" w:themeColor="text1"/>
                    <w:sz w:val="26"/>
                    <w:szCs w:val="26"/>
                  </w:rPr>
                  <w:t>Thursday</w:t>
                </w:r>
              </w:sdtContent>
            </w:sdt>
          </w:p>
        </w:tc>
        <w:tc>
          <w:tcPr>
            <w:tcW w:w="1005" w:type="pct"/>
            <w:tcBorders>
              <w:top w:val="single" w:sz="2" w:space="0" w:color="A6A6A6" w:themeColor="background1" w:themeShade="A6"/>
              <w:bottom w:val="single" w:sz="2" w:space="0" w:color="21486F" w:themeColor="text2" w:themeShade="80"/>
            </w:tcBorders>
            <w:shd w:val="clear" w:color="auto" w:fill="AFD3EE" w:themeFill="accent1" w:themeFillTint="99"/>
          </w:tcPr>
          <w:p w14:paraId="54566C9C" w14:textId="77777777" w:rsidR="000B53B2" w:rsidRPr="00A91C64" w:rsidRDefault="00000000" w:rsidP="000B53B2">
            <w:pPr>
              <w:pStyle w:val="Days"/>
              <w:spacing w:before="0" w:after="0"/>
              <w:rPr>
                <w:rFonts w:ascii="Comic Sans MS" w:hAnsi="Comic Sans MS"/>
                <w:b w:val="0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omic Sans MS" w:hAnsi="Comic Sans MS"/>
                  <w:b w:val="0"/>
                  <w:color w:val="000000" w:themeColor="text1"/>
                  <w:sz w:val="26"/>
                  <w:szCs w:val="26"/>
                </w:rPr>
                <w:id w:val="111874828"/>
                <w:placeholder>
                  <w:docPart w:val="5F120E2E6F57417BB68FACB41B45D8F1"/>
                </w:placeholder>
                <w:temporary/>
                <w:showingPlcHdr/>
                <w15:appearance w15:val="hidden"/>
              </w:sdtPr>
              <w:sdtContent>
                <w:r w:rsidR="000B53B2" w:rsidRPr="00A91C64">
                  <w:rPr>
                    <w:rFonts w:ascii="Comic Sans MS" w:hAnsi="Comic Sans MS"/>
                    <w:b w:val="0"/>
                    <w:color w:val="000000" w:themeColor="text1"/>
                    <w:sz w:val="26"/>
                    <w:szCs w:val="26"/>
                  </w:rPr>
                  <w:t>Friday</w:t>
                </w:r>
              </w:sdtContent>
            </w:sdt>
          </w:p>
        </w:tc>
      </w:tr>
      <w:tr w:rsidR="001654FA" w:rsidRPr="00A91C64" w14:paraId="55C87E22" w14:textId="77777777" w:rsidTr="009D49FF">
        <w:trPr>
          <w:trHeight w:val="193"/>
        </w:trPr>
        <w:tc>
          <w:tcPr>
            <w:tcW w:w="93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72D8219C" w14:textId="77777777" w:rsidR="000B53B2" w:rsidRPr="00AF5193" w:rsidRDefault="000B53B2" w:rsidP="000B53B2">
            <w:pPr>
              <w:pStyle w:val="Dates"/>
              <w:rPr>
                <w:rFonts w:ascii="Comic Sans MS" w:hAnsi="Comic Sans MS"/>
                <w:sz w:val="24"/>
                <w:szCs w:val="24"/>
                <w:highlight w:val="lightGray"/>
              </w:rPr>
            </w:pPr>
            <w:r w:rsidRPr="00AF5193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       </w:t>
            </w:r>
          </w:p>
        </w:tc>
        <w:tc>
          <w:tcPr>
            <w:tcW w:w="1060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8E5D7F" w14:textId="109EE15C" w:rsidR="000B53B2" w:rsidRPr="00AF5193" w:rsidRDefault="000B53B2" w:rsidP="000B53B2">
            <w:pPr>
              <w:pStyle w:val="Dates"/>
              <w:jc w:val="left"/>
              <w:rPr>
                <w:rFonts w:ascii="Comic Sans MS" w:hAnsi="Comic Sans MS"/>
                <w:sz w:val="24"/>
                <w:szCs w:val="24"/>
                <w:highlight w:val="lightGray"/>
              </w:rPr>
            </w:pPr>
            <w:proofErr w:type="spellStart"/>
            <w:r w:rsidRPr="00AF5193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</w:t>
            </w:r>
            <w:proofErr w:type="gramStart"/>
            <w:r w:rsidRPr="00AF5193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A.</w:t>
            </w:r>
            <w:r w:rsidRPr="00AF5193">
              <w:rPr>
                <w:rFonts w:ascii="Comic Sans MS" w:hAnsi="Comic Sans MS"/>
                <w:sz w:val="20"/>
                <w:szCs w:val="20"/>
                <w:highlight w:val="lightGray"/>
              </w:rPr>
              <w:t>Day</w:t>
            </w:r>
            <w:proofErr w:type="spellEnd"/>
            <w:proofErr w:type="gramEnd"/>
            <w:r w:rsidRPr="00AF5193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2 </w:t>
            </w:r>
            <w:r w:rsidR="006E0CD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Pr="00AF5193">
              <w:rPr>
                <w:rFonts w:ascii="Comic Sans MS" w:hAnsi="Comic Sans MS"/>
                <w:b/>
                <w:bCs/>
                <w:sz w:val="24"/>
                <w:szCs w:val="24"/>
                <w:highlight w:val="lightGray"/>
              </w:rPr>
              <w:t>APRIL</w:t>
            </w:r>
            <w:r w:rsidR="000D206B" w:rsidRPr="00AF5193">
              <w:rPr>
                <w:rFonts w:ascii="Comic Sans MS" w:hAnsi="Comic Sans MS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Pr="00AF5193">
              <w:rPr>
                <w:rFonts w:ascii="Comic Sans MS" w:hAnsi="Comic Sans MS"/>
                <w:b/>
                <w:bCs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979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38A5CCD8" w14:textId="17945CE4" w:rsidR="000B53B2" w:rsidRPr="00AF5193" w:rsidRDefault="000B53B2" w:rsidP="000B53B2">
            <w:pPr>
              <w:pStyle w:val="Dates"/>
              <w:jc w:val="left"/>
              <w:rPr>
                <w:rFonts w:ascii="Comic Sans MS" w:hAnsi="Comic Sans MS"/>
                <w:sz w:val="24"/>
                <w:szCs w:val="24"/>
                <w:highlight w:val="lightGray"/>
              </w:rPr>
            </w:pPr>
            <w:r w:rsidRPr="00AF5193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AF5193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AF5193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Day 3 </w:t>
            </w:r>
            <w:r w:rsidRPr="00AF5193">
              <w:rPr>
                <w:rFonts w:ascii="Comic Sans MS" w:hAnsi="Comic Sans MS"/>
                <w:b/>
                <w:bCs/>
                <w:sz w:val="20"/>
                <w:szCs w:val="20"/>
                <w:highlight w:val="lightGray"/>
              </w:rPr>
              <w:t xml:space="preserve">       </w:t>
            </w:r>
            <w:r w:rsidRPr="00AF5193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1019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4BB05009" w14:textId="3496CE9F" w:rsidR="000B53B2" w:rsidRPr="00AF5193" w:rsidRDefault="000B53B2" w:rsidP="000B53B2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AF5193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AF5193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AF5193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Day 4      </w:t>
            </w:r>
            <w:r w:rsidRPr="00AF5193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   </w:t>
            </w:r>
            <w:r w:rsidRPr="00AF5193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1005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45FB53BE" w14:textId="77777777" w:rsidR="000B53B2" w:rsidRPr="00AF5193" w:rsidRDefault="000B53B2" w:rsidP="000B53B2">
            <w:pPr>
              <w:pStyle w:val="Dates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AF5193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AF5193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AF5193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5            </w:t>
            </w:r>
            <w:r w:rsidRPr="00AF5193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1654FA" w:rsidRPr="00A91C64" w14:paraId="227FBE50" w14:textId="77777777" w:rsidTr="009D49FF">
        <w:trPr>
          <w:trHeight w:hRule="exact" w:val="1452"/>
        </w:trPr>
        <w:tc>
          <w:tcPr>
            <w:tcW w:w="93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10F8AF66" w14:textId="77777777" w:rsidR="00126650" w:rsidRPr="007A48C7" w:rsidRDefault="00126650" w:rsidP="00126650">
            <w:pPr>
              <w:rPr>
                <w:rFonts w:cstheme="minorHAnsi"/>
                <w:sz w:val="16"/>
                <w:szCs w:val="16"/>
                <w:shd w:val="clear" w:color="auto" w:fill="F2F2F2"/>
              </w:rPr>
            </w:pPr>
            <w:r w:rsidRPr="007A48C7">
              <w:rPr>
                <w:rStyle w:val="textlayer--absolute"/>
                <w:rFonts w:cstheme="minorHAnsi"/>
                <w:b/>
                <w:bCs/>
                <w:sz w:val="16"/>
                <w:szCs w:val="16"/>
                <w:shd w:val="clear" w:color="auto" w:fill="F2F2F2"/>
              </w:rPr>
              <w:t xml:space="preserve">112 &amp; 113 </w:t>
            </w:r>
            <w:r w:rsidRPr="007A48C7">
              <w:rPr>
                <w:rStyle w:val="textlayer--absolute"/>
                <w:rFonts w:cstheme="minorHAnsi"/>
                <w:sz w:val="16"/>
                <w:szCs w:val="16"/>
                <w:shd w:val="clear" w:color="auto" w:fill="F2F2F2"/>
              </w:rPr>
              <w:t>air, are, ear, air/</w:t>
            </w:r>
            <w:r>
              <w:rPr>
                <w:rStyle w:val="textlayer--absolute"/>
                <w:rFonts w:cstheme="minorHAnsi"/>
                <w:sz w:val="16"/>
                <w:szCs w:val="16"/>
                <w:shd w:val="clear" w:color="auto" w:fill="F2F2F2"/>
              </w:rPr>
              <w:t xml:space="preserve"> </w:t>
            </w:r>
            <w:r>
              <w:rPr>
                <w:rStyle w:val="textlayer--absolute"/>
                <w:shd w:val="clear" w:color="auto" w:fill="F2F2F2"/>
              </w:rPr>
              <w:t xml:space="preserve">   </w:t>
            </w:r>
            <w:r w:rsidRPr="007A48C7">
              <w:rPr>
                <w:rStyle w:val="textlayer--absolute"/>
                <w:rFonts w:cstheme="minorHAnsi"/>
                <w:sz w:val="16"/>
                <w:szCs w:val="16"/>
                <w:shd w:val="clear" w:color="auto" w:fill="F2F2F2"/>
              </w:rPr>
              <w:t>ear /ear/</w:t>
            </w:r>
          </w:p>
          <w:p w14:paraId="2F6D8677" w14:textId="34464D0A" w:rsidR="00126650" w:rsidRDefault="00126650" w:rsidP="0012665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3</w:t>
            </w:r>
          </w:p>
          <w:p w14:paraId="17CC55BB" w14:textId="0258D3EE" w:rsidR="00126650" w:rsidRDefault="00126650" w:rsidP="00126650">
            <w:pPr>
              <w:rPr>
                <w:rFonts w:ascii="Arial" w:hAnsi="Arial" w:cs="Arial"/>
                <w:color w:val="011893"/>
                <w:sz w:val="16"/>
                <w:szCs w:val="16"/>
              </w:rPr>
            </w:pPr>
            <w:r w:rsidRPr="007B5813">
              <w:rPr>
                <w:rFonts w:ascii="Arial" w:hAnsi="Arial" w:cs="Arial"/>
                <w:color w:val="011893"/>
                <w:sz w:val="16"/>
                <w:szCs w:val="16"/>
              </w:rPr>
              <w:t>Math- Ch. 1</w:t>
            </w:r>
            <w:r>
              <w:rPr>
                <w:rFonts w:ascii="Arial" w:hAnsi="Arial" w:cs="Arial"/>
                <w:color w:val="011893"/>
                <w:sz w:val="16"/>
                <w:szCs w:val="16"/>
              </w:rPr>
              <w:t xml:space="preserve">5 Lesson </w:t>
            </w:r>
            <w:r w:rsidR="00EA1CC8">
              <w:rPr>
                <w:rFonts w:ascii="Arial" w:hAnsi="Arial" w:cs="Arial"/>
                <w:color w:val="011893"/>
                <w:sz w:val="16"/>
                <w:szCs w:val="16"/>
              </w:rPr>
              <w:t>1</w:t>
            </w:r>
          </w:p>
          <w:p w14:paraId="079BBD97" w14:textId="464D425C" w:rsidR="000B53B2" w:rsidRPr="00A91C64" w:rsidRDefault="00126650" w:rsidP="00126650">
            <w:pPr>
              <w:rPr>
                <w:rFonts w:ascii="Comic Sans MS" w:hAnsi="Comic Sans MS"/>
                <w:sz w:val="26"/>
                <w:szCs w:val="26"/>
              </w:rPr>
            </w:pPr>
            <w:r w:rsidRPr="00AC5925">
              <w:rPr>
                <w:rFonts w:ascii="Arial" w:hAnsi="Arial" w:cs="Arial"/>
                <w:color w:val="00B050"/>
                <w:sz w:val="16"/>
                <w:szCs w:val="16"/>
              </w:rPr>
              <w:t xml:space="preserve">Science – </w:t>
            </w:r>
            <w:r w:rsidR="006E0CD2">
              <w:rPr>
                <w:rFonts w:ascii="Arial" w:hAnsi="Arial" w:cs="Arial"/>
                <w:color w:val="00B050"/>
                <w:sz w:val="16"/>
                <w:szCs w:val="16"/>
              </w:rPr>
              <w:t>Life Cycles</w:t>
            </w:r>
          </w:p>
        </w:tc>
        <w:tc>
          <w:tcPr>
            <w:tcW w:w="1060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2B71207A" w14:textId="4942745D" w:rsidR="000B53B2" w:rsidRPr="00A91C64" w:rsidRDefault="000B53B2" w:rsidP="000B53B2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>Wk</w:t>
            </w:r>
            <w:proofErr w:type="spellEnd"/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</w:t>
            </w:r>
            <w:r w:rsidR="00AF5193">
              <w:rPr>
                <w:rFonts w:ascii="Comic Sans MS" w:hAnsi="Comic Sans MS" w:cs="Arial"/>
                <w:color w:val="FF0000"/>
                <w:sz w:val="16"/>
                <w:szCs w:val="16"/>
              </w:rPr>
              <w:t>3</w:t>
            </w: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F7AB3C" w14:textId="005A90C8" w:rsidR="000B53B2" w:rsidRPr="00A91C64" w:rsidRDefault="000B53B2" w:rsidP="000B53B2">
            <w:pPr>
              <w:rPr>
                <w:rFonts w:ascii="Comic Sans MS" w:hAnsi="Comic Sans MS" w:cs="Arial"/>
                <w:color w:val="011893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011893"/>
                <w:sz w:val="16"/>
                <w:szCs w:val="16"/>
              </w:rPr>
              <w:t xml:space="preserve">Math- Ch. 15 Lesson </w:t>
            </w:r>
            <w:r w:rsidR="00EA1CC8">
              <w:rPr>
                <w:rFonts w:ascii="Comic Sans MS" w:hAnsi="Comic Sans MS" w:cs="Arial"/>
                <w:color w:val="011893"/>
                <w:sz w:val="16"/>
                <w:szCs w:val="16"/>
              </w:rPr>
              <w:t>2</w:t>
            </w:r>
          </w:p>
          <w:p w14:paraId="1170D825" w14:textId="11F8173F" w:rsidR="000B53B2" w:rsidRPr="00AC5925" w:rsidRDefault="000B53B2" w:rsidP="000B53B2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AC5925">
              <w:rPr>
                <w:rFonts w:ascii="Comic Sans MS" w:hAnsi="Comic Sans MS" w:cs="Arial"/>
                <w:color w:val="00B050"/>
                <w:sz w:val="16"/>
                <w:szCs w:val="16"/>
              </w:rPr>
              <w:t xml:space="preserve">Science – </w:t>
            </w:r>
            <w:r w:rsidR="006E0CD2">
              <w:rPr>
                <w:rFonts w:ascii="Comic Sans MS" w:hAnsi="Comic Sans MS" w:cs="Arial"/>
                <w:color w:val="00B050"/>
                <w:sz w:val="16"/>
                <w:szCs w:val="16"/>
              </w:rPr>
              <w:t>Life Cycles</w:t>
            </w:r>
          </w:p>
          <w:p w14:paraId="3120B186" w14:textId="77777777" w:rsidR="000B53B2" w:rsidRPr="00A91C64" w:rsidRDefault="000B53B2" w:rsidP="000B53B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1C16E243" w14:textId="3E1BA99F" w:rsidR="000B53B2" w:rsidRPr="00A91C64" w:rsidRDefault="000B53B2" w:rsidP="000B53B2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>Wk</w:t>
            </w:r>
            <w:proofErr w:type="spellEnd"/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</w:t>
            </w:r>
            <w:r w:rsidR="00AF5193">
              <w:rPr>
                <w:rFonts w:ascii="Comic Sans MS" w:hAnsi="Comic Sans MS" w:cs="Arial"/>
                <w:color w:val="FF0000"/>
                <w:sz w:val="16"/>
                <w:szCs w:val="16"/>
              </w:rPr>
              <w:t>3</w:t>
            </w: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F2D798" w14:textId="63460D5C" w:rsidR="000B53B2" w:rsidRPr="00A91C64" w:rsidRDefault="000B53B2" w:rsidP="000B53B2">
            <w:pPr>
              <w:rPr>
                <w:rFonts w:ascii="Comic Sans MS" w:hAnsi="Comic Sans MS" w:cs="Arial"/>
                <w:color w:val="011893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011893"/>
                <w:sz w:val="16"/>
                <w:szCs w:val="16"/>
              </w:rPr>
              <w:t xml:space="preserve">Math- Ch. 15 Lesson </w:t>
            </w:r>
            <w:r w:rsidR="00EA1CC8">
              <w:rPr>
                <w:rFonts w:ascii="Comic Sans MS" w:hAnsi="Comic Sans MS" w:cs="Arial"/>
                <w:color w:val="011893"/>
                <w:sz w:val="16"/>
                <w:szCs w:val="16"/>
              </w:rPr>
              <w:t>3</w:t>
            </w:r>
          </w:p>
          <w:p w14:paraId="63459EFC" w14:textId="24396EC9" w:rsidR="000B53B2" w:rsidRPr="00A91C64" w:rsidRDefault="000B53B2" w:rsidP="000B53B2">
            <w:pPr>
              <w:rPr>
                <w:rFonts w:ascii="Comic Sans MS" w:hAnsi="Comic Sans MS"/>
                <w:sz w:val="16"/>
                <w:szCs w:val="16"/>
              </w:rPr>
            </w:pPr>
            <w:r w:rsidRPr="00AC5925">
              <w:rPr>
                <w:rFonts w:ascii="Comic Sans MS" w:hAnsi="Comic Sans MS" w:cs="Arial"/>
                <w:color w:val="00B050"/>
                <w:sz w:val="16"/>
                <w:szCs w:val="16"/>
              </w:rPr>
              <w:t xml:space="preserve">Science – </w:t>
            </w:r>
            <w:r w:rsidR="006E0CD2">
              <w:rPr>
                <w:rFonts w:ascii="Comic Sans MS" w:hAnsi="Comic Sans MS" w:cs="Arial"/>
                <w:color w:val="00B050"/>
                <w:sz w:val="16"/>
                <w:szCs w:val="16"/>
              </w:rPr>
              <w:t>Life Cycles</w:t>
            </w:r>
          </w:p>
        </w:tc>
        <w:tc>
          <w:tcPr>
            <w:tcW w:w="101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3AE4CA13" w14:textId="6A26ACF1" w:rsidR="000B53B2" w:rsidRPr="00A91C64" w:rsidRDefault="000B53B2" w:rsidP="000B53B2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>Wk</w:t>
            </w:r>
            <w:proofErr w:type="spellEnd"/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</w:t>
            </w:r>
            <w:r w:rsidR="00AF5193">
              <w:rPr>
                <w:rFonts w:ascii="Comic Sans MS" w:hAnsi="Comic Sans MS" w:cs="Arial"/>
                <w:color w:val="FF0000"/>
                <w:sz w:val="16"/>
                <w:szCs w:val="16"/>
              </w:rPr>
              <w:t>3</w:t>
            </w: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6291138" w14:textId="553A0225" w:rsidR="000B53B2" w:rsidRPr="00A91C64" w:rsidRDefault="000B53B2" w:rsidP="000B53B2">
            <w:pPr>
              <w:rPr>
                <w:rFonts w:ascii="Comic Sans MS" w:hAnsi="Comic Sans MS" w:cs="Arial"/>
                <w:color w:val="011893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011893"/>
                <w:sz w:val="16"/>
                <w:szCs w:val="16"/>
              </w:rPr>
              <w:t xml:space="preserve">Math- Ch. 15 Lesson </w:t>
            </w:r>
            <w:r w:rsidR="00EA1CC8">
              <w:rPr>
                <w:rFonts w:ascii="Comic Sans MS" w:hAnsi="Comic Sans MS" w:cs="Arial"/>
                <w:color w:val="011893"/>
                <w:sz w:val="16"/>
                <w:szCs w:val="16"/>
              </w:rPr>
              <w:t>4</w:t>
            </w:r>
          </w:p>
          <w:p w14:paraId="0ADBA30E" w14:textId="3621B5D4" w:rsidR="006A5354" w:rsidRPr="0029638C" w:rsidRDefault="006E0CD2" w:rsidP="000B53B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Life Cycles</w:t>
            </w: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 Benchmark Review </w:t>
            </w:r>
          </w:p>
        </w:tc>
        <w:tc>
          <w:tcPr>
            <w:tcW w:w="1005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6F1E1FC1" w14:textId="34C14401" w:rsidR="000B53B2" w:rsidRPr="00A91C64" w:rsidRDefault="000B53B2" w:rsidP="000B53B2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>Wk</w:t>
            </w:r>
            <w:proofErr w:type="spellEnd"/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</w:t>
            </w:r>
            <w:r w:rsidR="00AF5193">
              <w:rPr>
                <w:rFonts w:ascii="Comic Sans MS" w:hAnsi="Comic Sans MS" w:cs="Arial"/>
                <w:color w:val="FF0000"/>
                <w:sz w:val="16"/>
                <w:szCs w:val="16"/>
              </w:rPr>
              <w:t>3</w:t>
            </w: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1B52439" w14:textId="4C8847EB" w:rsidR="000B53B2" w:rsidRPr="00A91C64" w:rsidRDefault="000B53B2" w:rsidP="000B53B2">
            <w:pPr>
              <w:rPr>
                <w:rFonts w:ascii="Comic Sans MS" w:hAnsi="Comic Sans MS" w:cs="Arial"/>
                <w:color w:val="011893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011893"/>
                <w:sz w:val="16"/>
                <w:szCs w:val="16"/>
              </w:rPr>
              <w:t>Math- Ch. 15 Lesson</w:t>
            </w:r>
            <w:r w:rsidR="00EA1CC8">
              <w:rPr>
                <w:rFonts w:ascii="Comic Sans MS" w:hAnsi="Comic Sans MS" w:cs="Arial"/>
                <w:color w:val="011893"/>
                <w:sz w:val="16"/>
                <w:szCs w:val="16"/>
              </w:rPr>
              <w:t xml:space="preserve"> 5</w:t>
            </w:r>
          </w:p>
          <w:p w14:paraId="4D3B9B50" w14:textId="43C6BDE2" w:rsidR="000B53B2" w:rsidRDefault="000B53B2" w:rsidP="000B53B2">
            <w:pPr>
              <w:spacing w:line="204" w:lineRule="auto"/>
              <w:rPr>
                <w:rFonts w:ascii="Comic Sans MS" w:hAnsi="Comic Sans MS" w:cs="Arial"/>
                <w:color w:val="FF9933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FF9933"/>
                <w:sz w:val="16"/>
                <w:szCs w:val="16"/>
              </w:rPr>
              <w:t>Scholastic News</w:t>
            </w:r>
          </w:p>
          <w:p w14:paraId="3A6F6570" w14:textId="5E934776" w:rsidR="001104E1" w:rsidRPr="00A91C64" w:rsidRDefault="001104E1" w:rsidP="000B53B2">
            <w:pPr>
              <w:spacing w:line="204" w:lineRule="auto"/>
              <w:rPr>
                <w:rFonts w:ascii="Comic Sans MS" w:hAnsi="Comic Sans MS" w:cs="Arial"/>
                <w:color w:val="FF9933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Life Cycles</w:t>
            </w: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 Review &amp; Test</w:t>
            </w:r>
          </w:p>
          <w:p w14:paraId="02C2289A" w14:textId="77777777" w:rsidR="000B53B2" w:rsidRPr="00A91C64" w:rsidRDefault="000B53B2" w:rsidP="000B53B2">
            <w:pPr>
              <w:spacing w:line="204" w:lineRule="auto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FIRST FRIDAY LUNCH!</w:t>
            </w:r>
          </w:p>
          <w:p w14:paraId="6D9C5BEE" w14:textId="2E04BA32" w:rsidR="000B53B2" w:rsidRPr="00A91C64" w:rsidRDefault="000B53B2" w:rsidP="0040627C">
            <w:pPr>
              <w:ind w:right="-45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91C64">
              <w:rPr>
                <w:rFonts w:ascii="Comic Sans MS" w:eastAsia="Times New Roman" w:hAnsi="Comic Sans MS" w:cs="Arial"/>
                <w:color w:val="B523B4" w:themeColor="accent6"/>
                <w:sz w:val="18"/>
                <w:szCs w:val="18"/>
              </w:rPr>
              <w:t xml:space="preserve">AR- </w:t>
            </w:r>
            <w:r w:rsidRPr="00A91C64">
              <w:rPr>
                <w:rFonts w:ascii="Comic Sans MS" w:eastAsia="Times New Roman" w:hAnsi="Comic Sans MS" w:cs="Segoe UI"/>
                <w:color w:val="B523B4" w:themeColor="accent6"/>
                <w:sz w:val="18"/>
                <w:szCs w:val="18"/>
              </w:rPr>
              <w:t>34%</w:t>
            </w:r>
          </w:p>
        </w:tc>
      </w:tr>
      <w:tr w:rsidR="001654FA" w:rsidRPr="00A91C64" w14:paraId="60210FB3" w14:textId="77777777" w:rsidTr="009D49FF">
        <w:trPr>
          <w:trHeight w:val="218"/>
        </w:trPr>
        <w:tc>
          <w:tcPr>
            <w:tcW w:w="93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19B4CF6B" w14:textId="768C7050" w:rsidR="000B53B2" w:rsidRPr="00126650" w:rsidRDefault="000B53B2" w:rsidP="00A4156F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126650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6         </w:t>
            </w:r>
            <w:r w:rsidRPr="00126650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1060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4885F2DE" w14:textId="154F55C2" w:rsidR="000B53B2" w:rsidRPr="00126650" w:rsidRDefault="000B53B2" w:rsidP="00A4156F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126650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7            </w:t>
            </w:r>
            <w:r w:rsidRPr="00126650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979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55C314ED" w14:textId="7F47BD67" w:rsidR="000B53B2" w:rsidRPr="00126650" w:rsidRDefault="000B53B2" w:rsidP="000B53B2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126650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1        </w:t>
            </w:r>
            <w:r w:rsidRPr="00126650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9 </w:t>
            </w:r>
          </w:p>
        </w:tc>
        <w:tc>
          <w:tcPr>
            <w:tcW w:w="1019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38069F9D" w14:textId="6C5393BB" w:rsidR="000B53B2" w:rsidRPr="00126650" w:rsidRDefault="000B53B2" w:rsidP="000B53B2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126650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2         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1005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712629DE" w14:textId="41B26994" w:rsidR="000B53B2" w:rsidRPr="00126650" w:rsidRDefault="000B53B2" w:rsidP="000B53B2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126650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3  </w:t>
            </w:r>
            <w:r w:rsidRPr="00126650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   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11</w:t>
            </w:r>
          </w:p>
        </w:tc>
      </w:tr>
      <w:tr w:rsidR="000D206B" w:rsidRPr="00A91C64" w14:paraId="00335E81" w14:textId="77777777" w:rsidTr="009D49FF">
        <w:trPr>
          <w:trHeight w:hRule="exact" w:val="1362"/>
        </w:trPr>
        <w:tc>
          <w:tcPr>
            <w:tcW w:w="93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3F3DFDB5" w14:textId="04FB2E6F" w:rsidR="00AC5925" w:rsidRPr="00AC5925" w:rsidRDefault="00AC5925" w:rsidP="00AC5925">
            <w:pPr>
              <w:rPr>
                <w:rFonts w:ascii="Agency FB" w:eastAsia="Times New Roman" w:hAnsi="Agency FB" w:cs="Times New Roman"/>
                <w:sz w:val="16"/>
                <w:szCs w:val="16"/>
              </w:rPr>
            </w:pPr>
            <w:r w:rsidRPr="00AC5925">
              <w:rPr>
                <w:rFonts w:ascii="Agency FB" w:hAnsi="Agency FB" w:cs="Calibri"/>
                <w:b/>
                <w:bCs/>
                <w:sz w:val="16"/>
                <w:szCs w:val="16"/>
              </w:rPr>
              <w:t xml:space="preserve">On-Campus Field Trip – </w:t>
            </w:r>
            <w:r w:rsidRPr="00AC5925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Taekwondo</w:t>
            </w:r>
          </w:p>
          <w:p w14:paraId="199F9FDD" w14:textId="333359F9" w:rsidR="00AC5925" w:rsidRPr="00EF7A3F" w:rsidRDefault="00AC5925" w:rsidP="00AC5925">
            <w:pPr>
              <w:rPr>
                <w:rFonts w:ascii="Agency FB" w:hAnsi="Agency FB" w:cs="Calibri"/>
                <w:b/>
                <w:bCs/>
                <w:sz w:val="16"/>
                <w:szCs w:val="16"/>
              </w:rPr>
            </w:pPr>
            <w:r w:rsidRPr="00AC5925">
              <w:rPr>
                <w:rFonts w:ascii="Agency FB" w:hAnsi="Agency FB" w:cs="Calibri"/>
                <w:b/>
                <w:bCs/>
                <w:sz w:val="16"/>
                <w:szCs w:val="16"/>
              </w:rPr>
              <w:t xml:space="preserve"> (wear class shirt)</w:t>
            </w:r>
          </w:p>
          <w:p w14:paraId="0548C1AB" w14:textId="0A484E4A" w:rsidR="00AC5925" w:rsidRPr="00AC5925" w:rsidRDefault="00AC5925" w:rsidP="00AF5193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114 &amp; 115 Alternate /ā/ (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ei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ey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eigh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aigh,ea</w:t>
            </w:r>
            <w:proofErr w:type="spellEnd"/>
            <w:proofErr w:type="gram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)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Alternate /ū/(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ew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eu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ue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/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yū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 xml:space="preserve">/; 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ou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/ū/)</w:t>
            </w:r>
          </w:p>
          <w:p w14:paraId="0CF1B5F0" w14:textId="32F53D98" w:rsidR="00AF5193" w:rsidRPr="007B5813" w:rsidRDefault="00AF5193" w:rsidP="00AF51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3</w:t>
            </w:r>
          </w:p>
          <w:p w14:paraId="33B6DA06" w14:textId="4E4A68AB" w:rsidR="000B53B2" w:rsidRPr="00AC5925" w:rsidRDefault="00EA1CC8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15 Lesson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>6</w:t>
            </w:r>
          </w:p>
        </w:tc>
        <w:tc>
          <w:tcPr>
            <w:tcW w:w="1060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669014C7" w14:textId="77777777" w:rsidR="00AF5193" w:rsidRPr="007B5813" w:rsidRDefault="00AF5193" w:rsidP="00AF51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3</w:t>
            </w:r>
          </w:p>
          <w:p w14:paraId="3BB174F7" w14:textId="3ECB0C6B" w:rsidR="001104E1" w:rsidRPr="00A91C64" w:rsidRDefault="00EA1CC8" w:rsidP="001104E1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15 Lesson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7 </w:t>
            </w:r>
            <w:r w:rsidR="001104E1"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Basic Needs </w:t>
            </w:r>
            <w:r w:rsidR="001104E1">
              <w:rPr>
                <w:rFonts w:ascii="Comic Sans MS" w:hAnsi="Comic Sans MS"/>
                <w:color w:val="00B050"/>
                <w:sz w:val="16"/>
                <w:szCs w:val="16"/>
              </w:rPr>
              <w:t xml:space="preserve">&amp; </w:t>
            </w:r>
            <w:r w:rsidR="001104E1"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Environments </w:t>
            </w:r>
            <w:r w:rsidR="001104E1">
              <w:rPr>
                <w:rFonts w:ascii="Comic Sans MS" w:hAnsi="Comic Sans MS"/>
                <w:color w:val="00B050"/>
                <w:sz w:val="16"/>
                <w:szCs w:val="16"/>
              </w:rPr>
              <w:t>L1</w:t>
            </w:r>
          </w:p>
          <w:p w14:paraId="31B4D8BD" w14:textId="21E10C36" w:rsidR="000B53B2" w:rsidRPr="00A91C64" w:rsidRDefault="000B53B2" w:rsidP="000B53B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407A0AF5" w14:textId="05B1466E" w:rsidR="00AF5193" w:rsidRPr="007B5813" w:rsidRDefault="00AF5193" w:rsidP="00AF51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5</w:t>
            </w:r>
          </w:p>
          <w:p w14:paraId="1F9FD83E" w14:textId="77777777" w:rsidR="00EA1CC8" w:rsidRPr="00A91C64" w:rsidRDefault="00EA1CC8" w:rsidP="00EA1CC8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15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>End Chapter Checkpoint</w:t>
            </w:r>
          </w:p>
          <w:p w14:paraId="70EAF4F5" w14:textId="68F32CD8" w:rsidR="000B53B2" w:rsidRPr="001104E1" w:rsidRDefault="001104E1" w:rsidP="001104E1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Basic Needs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&amp; </w:t>
            </w: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Environments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L2</w:t>
            </w:r>
          </w:p>
        </w:tc>
        <w:tc>
          <w:tcPr>
            <w:tcW w:w="101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7CE7A4DA" w14:textId="32B5CD10" w:rsidR="00AF5193" w:rsidRPr="007B5813" w:rsidRDefault="00AF5193" w:rsidP="00AF51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5</w:t>
            </w:r>
          </w:p>
          <w:p w14:paraId="450FD809" w14:textId="77777777" w:rsidR="00EA1CC8" w:rsidRPr="00A91C64" w:rsidRDefault="00EA1CC8" w:rsidP="00EA1CC8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15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>Review</w:t>
            </w:r>
          </w:p>
          <w:p w14:paraId="6846DD83" w14:textId="7883AFB7" w:rsidR="000B53B2" w:rsidRPr="001104E1" w:rsidRDefault="006E0CD2" w:rsidP="00B2600E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Basic Needs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&amp; </w:t>
            </w: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Environments </w:t>
            </w:r>
            <w:r w:rsidR="001104E1">
              <w:rPr>
                <w:rFonts w:ascii="Comic Sans MS" w:hAnsi="Comic Sans MS"/>
                <w:color w:val="00B050"/>
                <w:sz w:val="16"/>
                <w:szCs w:val="16"/>
              </w:rPr>
              <w:t>L2</w:t>
            </w:r>
          </w:p>
        </w:tc>
        <w:tc>
          <w:tcPr>
            <w:tcW w:w="1005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2E3D9A8F" w14:textId="77777777" w:rsidR="00AF5193" w:rsidRPr="007B5813" w:rsidRDefault="00AF5193" w:rsidP="00AF51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5</w:t>
            </w:r>
          </w:p>
          <w:p w14:paraId="5CCF5FFC" w14:textId="77777777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Ch.15 Test</w:t>
            </w:r>
          </w:p>
          <w:p w14:paraId="1AA2208A" w14:textId="77777777" w:rsidR="000B53B2" w:rsidRPr="00A91C64" w:rsidRDefault="000B53B2" w:rsidP="000B53B2">
            <w:pPr>
              <w:ind w:right="-45"/>
              <w:rPr>
                <w:rFonts w:ascii="Comic Sans MS" w:hAnsi="Comic Sans MS"/>
                <w:b/>
                <w:bCs/>
                <w:color w:val="E76874" w:themeColor="accent2" w:themeTint="99"/>
                <w:sz w:val="16"/>
                <w:szCs w:val="16"/>
              </w:rPr>
            </w:pPr>
            <w:r w:rsidRPr="00A91C64">
              <w:rPr>
                <w:rFonts w:ascii="Comic Sans MS" w:hAnsi="Comic Sans MS"/>
                <w:b/>
                <w:bCs/>
                <w:color w:val="E76874" w:themeColor="accent2" w:themeTint="99"/>
                <w:sz w:val="16"/>
                <w:szCs w:val="16"/>
              </w:rPr>
              <w:t>Scholastic News</w:t>
            </w:r>
          </w:p>
          <w:p w14:paraId="58C71E61" w14:textId="554D2F4C" w:rsidR="000B53B2" w:rsidRPr="00EF7A3F" w:rsidRDefault="000B53B2" w:rsidP="000B53B2">
            <w:pPr>
              <w:ind w:right="-45"/>
              <w:rPr>
                <w:rFonts w:ascii="Comic Sans MS" w:hAnsi="Comic Sans MS"/>
                <w:b/>
                <w:bCs/>
                <w:color w:val="B523B4" w:themeColor="accent6"/>
                <w:sz w:val="16"/>
                <w:szCs w:val="16"/>
              </w:rPr>
            </w:pPr>
            <w:r w:rsidRPr="00EF7A3F">
              <w:rPr>
                <w:rFonts w:ascii="Comic Sans MS" w:hAnsi="Comic Sans MS"/>
                <w:b/>
                <w:bCs/>
                <w:color w:val="B523B4" w:themeColor="accent6"/>
                <w:sz w:val="16"/>
                <w:szCs w:val="16"/>
              </w:rPr>
              <w:t>45% of AR GOAL</w:t>
            </w:r>
          </w:p>
          <w:p w14:paraId="215E7183" w14:textId="77777777" w:rsidR="000B53B2" w:rsidRPr="00A91C64" w:rsidRDefault="000B53B2" w:rsidP="000B53B2">
            <w:pPr>
              <w:ind w:right="-45"/>
              <w:rPr>
                <w:rFonts w:ascii="Comic Sans MS" w:hAnsi="Comic Sans MS"/>
                <w:color w:val="E76874" w:themeColor="accent2" w:themeTint="99"/>
                <w:sz w:val="16"/>
                <w:szCs w:val="16"/>
              </w:rPr>
            </w:pPr>
          </w:p>
          <w:p w14:paraId="3F3570C0" w14:textId="77777777" w:rsidR="000B53B2" w:rsidRPr="00A91C64" w:rsidRDefault="000B53B2" w:rsidP="000B53B2">
            <w:pPr>
              <w:ind w:right="-45"/>
              <w:rPr>
                <w:rFonts w:ascii="Comic Sans MS" w:hAnsi="Comic Sans MS"/>
                <w:color w:val="E76874" w:themeColor="accent2" w:themeTint="99"/>
                <w:sz w:val="16"/>
                <w:szCs w:val="16"/>
              </w:rPr>
            </w:pPr>
          </w:p>
        </w:tc>
      </w:tr>
      <w:tr w:rsidR="001654FA" w:rsidRPr="00A91C64" w14:paraId="23976DB4" w14:textId="77777777" w:rsidTr="009D49FF">
        <w:trPr>
          <w:trHeight w:val="235"/>
        </w:trPr>
        <w:tc>
          <w:tcPr>
            <w:tcW w:w="93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4DBD2BCA" w14:textId="5AE5F656" w:rsidR="000B53B2" w:rsidRPr="00126650" w:rsidRDefault="000B53B2" w:rsidP="00A4156F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126650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4      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14</w:t>
            </w:r>
          </w:p>
        </w:tc>
        <w:tc>
          <w:tcPr>
            <w:tcW w:w="1060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D45D5AC" w14:textId="7919FCD2" w:rsidR="000B53B2" w:rsidRPr="00126650" w:rsidRDefault="000B53B2" w:rsidP="00A4156F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126650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5         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15</w:t>
            </w:r>
          </w:p>
        </w:tc>
        <w:tc>
          <w:tcPr>
            <w:tcW w:w="979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2B23284A" w14:textId="7E3A0942" w:rsidR="000B53B2" w:rsidRPr="00126650" w:rsidRDefault="000B53B2" w:rsidP="000B53B2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126650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6  </w:t>
            </w:r>
            <w:r w:rsidRPr="00126650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 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16</w:t>
            </w:r>
          </w:p>
        </w:tc>
        <w:tc>
          <w:tcPr>
            <w:tcW w:w="1019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7ECD5BA5" w14:textId="3B15E3D1" w:rsidR="000B53B2" w:rsidRPr="00126650" w:rsidRDefault="000B53B2" w:rsidP="000B53B2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126650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7       </w:t>
            </w:r>
            <w:r w:rsidR="00A4156F"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17</w:t>
            </w:r>
          </w:p>
        </w:tc>
        <w:tc>
          <w:tcPr>
            <w:tcW w:w="1005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2741D50F" w14:textId="6397D6A4" w:rsidR="000B53B2" w:rsidRPr="00126650" w:rsidRDefault="000B53B2" w:rsidP="000B53B2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126650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      </w:t>
            </w:r>
            <w:r w:rsidRPr="00126650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      </w:t>
            </w:r>
            <w:r w:rsidRPr="00126650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18</w:t>
            </w:r>
          </w:p>
        </w:tc>
      </w:tr>
      <w:tr w:rsidR="000D206B" w:rsidRPr="00A91C64" w14:paraId="19FFFFC0" w14:textId="77777777" w:rsidTr="009D49FF">
        <w:trPr>
          <w:trHeight w:hRule="exact" w:val="1290"/>
        </w:trPr>
        <w:tc>
          <w:tcPr>
            <w:tcW w:w="93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7963AF64" w14:textId="1D80701C" w:rsidR="00AC5925" w:rsidRDefault="00AC5925" w:rsidP="00AF5193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11 4 1 116 &amp; 117 O ugh /aw/, /ō</w:t>
            </w:r>
            <w:proofErr w:type="gram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/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 </w:t>
            </w: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Signal</w:t>
            </w:r>
            <w:proofErr w:type="gram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 xml:space="preserve"> Vowels (c/s/, g/j/)</w:t>
            </w:r>
          </w:p>
          <w:p w14:paraId="0C5F25A3" w14:textId="3222BAC4" w:rsidR="00AF5193" w:rsidRPr="007B5813" w:rsidRDefault="00AF5193" w:rsidP="00AF51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5</w:t>
            </w:r>
          </w:p>
          <w:p w14:paraId="6E0CB557" w14:textId="77777777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Ch. 16 Lesson 1</w:t>
            </w:r>
          </w:p>
          <w:p w14:paraId="6D0C170D" w14:textId="5F33E864" w:rsidR="006E0CD2" w:rsidRPr="00A91C64" w:rsidRDefault="006E0CD2" w:rsidP="006E0CD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Basic Needs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&amp; </w:t>
            </w: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Environments </w:t>
            </w:r>
            <w:r w:rsidR="001104E1">
              <w:rPr>
                <w:rFonts w:ascii="Comic Sans MS" w:hAnsi="Comic Sans MS"/>
                <w:color w:val="00B050"/>
                <w:sz w:val="16"/>
                <w:szCs w:val="16"/>
              </w:rPr>
              <w:t>L3</w:t>
            </w:r>
          </w:p>
          <w:p w14:paraId="25E5951F" w14:textId="699AA72B" w:rsidR="000B53B2" w:rsidRPr="00126650" w:rsidRDefault="000B53B2" w:rsidP="00B2600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39338ED8" w14:textId="77777777" w:rsidR="00AF5193" w:rsidRPr="007B5813" w:rsidRDefault="00AF5193" w:rsidP="00AF51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5</w:t>
            </w:r>
          </w:p>
          <w:p w14:paraId="73D0DF64" w14:textId="77777777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Ch. 16 Lesson 2</w:t>
            </w:r>
          </w:p>
          <w:p w14:paraId="4D5155F6" w14:textId="53BCB07A" w:rsidR="000B53B2" w:rsidRPr="00A91C64" w:rsidRDefault="00E6516D" w:rsidP="000B53B2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Basic Needs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&amp; </w:t>
            </w: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Environments </w:t>
            </w:r>
            <w:r w:rsidR="001104E1">
              <w:rPr>
                <w:rFonts w:ascii="Comic Sans MS" w:hAnsi="Comic Sans MS"/>
                <w:color w:val="00B050"/>
                <w:sz w:val="16"/>
                <w:szCs w:val="16"/>
              </w:rPr>
              <w:t>L4</w:t>
            </w:r>
          </w:p>
        </w:tc>
        <w:tc>
          <w:tcPr>
            <w:tcW w:w="97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09FBC9E4" w14:textId="77777777" w:rsidR="00AF5193" w:rsidRPr="007B5813" w:rsidRDefault="00AF5193" w:rsidP="00AF51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4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5</w:t>
            </w:r>
          </w:p>
          <w:p w14:paraId="2D3BB4EF" w14:textId="6FA0782B" w:rsidR="000B53B2" w:rsidRPr="00B2600E" w:rsidRDefault="000B53B2" w:rsidP="00B2600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16 Lesson 3 </w:t>
            </w:r>
            <w:r w:rsidR="00E6516D" w:rsidRPr="00A91C64">
              <w:rPr>
                <w:rFonts w:ascii="Comic Sans MS" w:hAnsi="Comic Sans MS"/>
                <w:color w:val="00B050"/>
                <w:sz w:val="16"/>
                <w:szCs w:val="16"/>
              </w:rPr>
              <w:t>Scienc</w:t>
            </w:r>
            <w:r w:rsidR="00E76C57">
              <w:rPr>
                <w:rFonts w:ascii="Comic Sans MS" w:hAnsi="Comic Sans MS"/>
                <w:color w:val="00B050"/>
                <w:sz w:val="16"/>
                <w:szCs w:val="16"/>
              </w:rPr>
              <w:t>e</w:t>
            </w:r>
            <w:r w:rsidR="00E6516D"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 – Basic Needs </w:t>
            </w:r>
            <w:r w:rsidR="00E6516D">
              <w:rPr>
                <w:rFonts w:ascii="Comic Sans MS" w:hAnsi="Comic Sans MS"/>
                <w:color w:val="00B050"/>
                <w:sz w:val="16"/>
                <w:szCs w:val="16"/>
              </w:rPr>
              <w:t xml:space="preserve">&amp; </w:t>
            </w:r>
            <w:r w:rsidR="00E6516D" w:rsidRPr="00A91C64">
              <w:rPr>
                <w:rFonts w:ascii="Comic Sans MS" w:hAnsi="Comic Sans MS"/>
                <w:color w:val="00B050"/>
                <w:sz w:val="16"/>
                <w:szCs w:val="16"/>
              </w:rPr>
              <w:t>Environments</w:t>
            </w:r>
            <w:r w:rsidR="001104E1">
              <w:rPr>
                <w:rFonts w:ascii="Comic Sans MS" w:hAnsi="Comic Sans MS"/>
                <w:color w:val="00B050"/>
                <w:sz w:val="16"/>
                <w:szCs w:val="16"/>
              </w:rPr>
              <w:t xml:space="preserve"> Benchmark Review</w:t>
            </w:r>
          </w:p>
        </w:tc>
        <w:tc>
          <w:tcPr>
            <w:tcW w:w="101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2885BFF1" w14:textId="51F6E986" w:rsidR="003F3607" w:rsidRPr="007B5813" w:rsidRDefault="001104E1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STAR Reading</w:t>
            </w:r>
          </w:p>
          <w:p w14:paraId="13C6DBA1" w14:textId="77777777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Ch. 16 Lesson 4</w:t>
            </w:r>
          </w:p>
          <w:p w14:paraId="6937E36C" w14:textId="3DB9EA52" w:rsidR="00AF5193" w:rsidRPr="00EF7A3F" w:rsidRDefault="00AF5193" w:rsidP="00AF5193">
            <w:pPr>
              <w:ind w:right="-45"/>
              <w:rPr>
                <w:rFonts w:ascii="Comic Sans MS" w:hAnsi="Comic Sans MS"/>
                <w:b/>
                <w:bCs/>
                <w:color w:val="B523B4" w:themeColor="accent6"/>
                <w:sz w:val="16"/>
                <w:szCs w:val="16"/>
              </w:rPr>
            </w:pPr>
            <w:r w:rsidRPr="00EF7A3F">
              <w:rPr>
                <w:rFonts w:ascii="Comic Sans MS" w:hAnsi="Comic Sans MS"/>
                <w:b/>
                <w:bCs/>
                <w:color w:val="B523B4" w:themeColor="accent6"/>
                <w:sz w:val="16"/>
                <w:szCs w:val="16"/>
              </w:rPr>
              <w:t xml:space="preserve">56% of AR GOAL </w:t>
            </w:r>
          </w:p>
          <w:p w14:paraId="3DCC7F2E" w14:textId="706518C6" w:rsidR="00AF5193" w:rsidRPr="00A91C64" w:rsidRDefault="001104E1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>Scienc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e</w:t>
            </w: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 – Basic Needs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&amp; </w:t>
            </w: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>Environments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 w:rsidR="00D36E31">
              <w:rPr>
                <w:rFonts w:ascii="Comic Sans MS" w:hAnsi="Comic Sans MS"/>
                <w:color w:val="00B050"/>
                <w:sz w:val="16"/>
                <w:szCs w:val="16"/>
              </w:rPr>
              <w:t>Kahoot &amp; Test</w:t>
            </w:r>
          </w:p>
          <w:p w14:paraId="2C9859AD" w14:textId="77777777" w:rsidR="000B53B2" w:rsidRPr="00A91C64" w:rsidRDefault="000B53B2" w:rsidP="000B53B2">
            <w:pPr>
              <w:ind w:right="-45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</w:tc>
        <w:tc>
          <w:tcPr>
            <w:tcW w:w="1005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3F82478C" w14:textId="60E4673A" w:rsidR="00AF5193" w:rsidRPr="00AF5193" w:rsidRDefault="00AF5193" w:rsidP="00EA5C4F">
            <w:pPr>
              <w:spacing w:line="144" w:lineRule="auto"/>
              <w:jc w:val="center"/>
              <w:rPr>
                <w:rFonts w:ascii="Comic Sans MS" w:hAnsi="Comic Sans MS" w:cs="Arial"/>
                <w:b/>
                <w:bCs/>
              </w:rPr>
            </w:pPr>
            <w:r w:rsidRPr="00AF5193">
              <w:rPr>
                <w:rFonts w:ascii="Comic Sans MS" w:hAnsi="Comic Sans MS" w:cs="Arial"/>
                <w:b/>
                <w:bCs/>
              </w:rPr>
              <w:t>Spring Holiday</w:t>
            </w:r>
          </w:p>
          <w:p w14:paraId="74D6A1B5" w14:textId="3558FCBB" w:rsidR="00AF5193" w:rsidRPr="00AC5925" w:rsidRDefault="00AC5925" w:rsidP="00EA5C4F">
            <w:pPr>
              <w:spacing w:line="144" w:lineRule="auto"/>
              <w:jc w:val="center"/>
              <w:rPr>
                <w:rFonts w:ascii="Comic Sans MS" w:hAnsi="Comic Sans MS" w:cs="Arial"/>
                <w:b/>
                <w:bCs/>
              </w:rPr>
            </w:pPr>
            <w:r w:rsidRPr="00A91C64">
              <w:rPr>
                <w:rFonts w:ascii="Comic Sans MS" w:hAnsi="Comic Sans MS" w:cs="Arial"/>
                <w:noProof/>
                <w:color w:val="FFFFFF"/>
                <w:lang w:val="en"/>
              </w:rPr>
              <w:drawing>
                <wp:anchor distT="0" distB="0" distL="114300" distR="114300" simplePos="0" relativeHeight="251671552" behindDoc="0" locked="0" layoutInCell="1" allowOverlap="1" wp14:anchorId="405122FE" wp14:editId="6880B38F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25400</wp:posOffset>
                  </wp:positionV>
                  <wp:extent cx="273050" cy="417195"/>
                  <wp:effectExtent l="38100" t="38100" r="6350" b="27305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77262">
                            <a:off x="0" y="0"/>
                            <a:ext cx="27305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193" w:rsidRPr="00AF5193">
              <w:rPr>
                <w:rFonts w:ascii="Comic Sans MS" w:hAnsi="Comic Sans MS" w:cs="Arial"/>
                <w:b/>
                <w:bCs/>
              </w:rPr>
              <w:t>No School!</w:t>
            </w:r>
          </w:p>
          <w:p w14:paraId="2FF57B0A" w14:textId="5E3CC5FF" w:rsidR="000B53B2" w:rsidRDefault="000B53B2" w:rsidP="000B53B2">
            <w:pPr>
              <w:rPr>
                <w:rFonts w:ascii="Comic Sans MS" w:hAnsi="Comic Sans MS" w:cs="Arial"/>
                <w:color w:val="00B0F0"/>
                <w:sz w:val="18"/>
                <w:szCs w:val="18"/>
              </w:rPr>
            </w:pPr>
            <w:r w:rsidRPr="00A91C64">
              <w:rPr>
                <w:rFonts w:ascii="Comic Sans MS" w:hAnsi="Comic Sans MS" w:cs="Arial"/>
                <w:color w:val="00B0F0"/>
                <w:sz w:val="18"/>
                <w:szCs w:val="18"/>
              </w:rPr>
              <w:t xml:space="preserve">Happy Birthday, </w:t>
            </w:r>
            <w:r w:rsidR="00D16C31">
              <w:rPr>
                <w:rFonts w:ascii="Comic Sans MS" w:hAnsi="Comic Sans MS" w:cs="Arial"/>
                <w:color w:val="00B0F0"/>
                <w:sz w:val="18"/>
                <w:szCs w:val="18"/>
              </w:rPr>
              <w:t>Harrison</w:t>
            </w:r>
            <w:r w:rsidRPr="00A91C64">
              <w:rPr>
                <w:rFonts w:ascii="Comic Sans MS" w:hAnsi="Comic Sans MS" w:cs="Arial"/>
                <w:color w:val="00B0F0"/>
                <w:sz w:val="18"/>
                <w:szCs w:val="18"/>
              </w:rPr>
              <w:t>! (Apr. 20th)</w:t>
            </w:r>
          </w:p>
          <w:p w14:paraId="747A7C50" w14:textId="2BE78141" w:rsidR="00EA5C4F" w:rsidRPr="000B5D67" w:rsidRDefault="00EA5C4F" w:rsidP="000B53B2">
            <w:pPr>
              <w:rPr>
                <w:rFonts w:ascii="Arial Narrow" w:hAnsi="Arial Narrow"/>
                <w:color w:val="E76874" w:themeColor="accent2" w:themeTint="99"/>
                <w:sz w:val="16"/>
                <w:szCs w:val="16"/>
              </w:rPr>
            </w:pPr>
            <w:r w:rsidRPr="000B5D6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Deadline for yearbook orders.</w:t>
            </w:r>
          </w:p>
        </w:tc>
      </w:tr>
      <w:tr w:rsidR="001654FA" w:rsidRPr="00A91C64" w14:paraId="2E63DC46" w14:textId="77777777" w:rsidTr="009D49FF">
        <w:trPr>
          <w:trHeight w:hRule="exact" w:val="362"/>
        </w:trPr>
        <w:tc>
          <w:tcPr>
            <w:tcW w:w="93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0D0337CE" w14:textId="689EF7B4" w:rsidR="000B53B2" w:rsidRPr="007577A2" w:rsidRDefault="000B53B2" w:rsidP="00A4156F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1 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</w:t>
            </w:r>
            <w:r w:rsidR="00A4156F" w:rsidRPr="007577A2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 </w:t>
            </w:r>
            <w:r w:rsidR="00A4156F"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21</w:t>
            </w:r>
            <w:r w:rsidRPr="007577A2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21</w:t>
            </w:r>
          </w:p>
        </w:tc>
        <w:tc>
          <w:tcPr>
            <w:tcW w:w="1060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4F807F26" w14:textId="2B96BA19" w:rsidR="000B53B2" w:rsidRPr="007577A2" w:rsidRDefault="000B53B2" w:rsidP="000B53B2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2 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="00A4156F"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     </w:t>
            </w:r>
            <w:r w:rsidR="00A4156F"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22</w:t>
            </w:r>
          </w:p>
        </w:tc>
        <w:tc>
          <w:tcPr>
            <w:tcW w:w="979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0F9AC02E" w14:textId="75CD9F45" w:rsidR="000B53B2" w:rsidRPr="007577A2" w:rsidRDefault="000B53B2" w:rsidP="000B53B2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3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   </w:t>
            </w:r>
            <w:r w:rsidRPr="007577A2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23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24</w:t>
            </w:r>
          </w:p>
        </w:tc>
        <w:tc>
          <w:tcPr>
            <w:tcW w:w="1019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3ECB635A" w14:textId="1A9B6F5B" w:rsidR="000B53B2" w:rsidRPr="007577A2" w:rsidRDefault="000B53B2" w:rsidP="000B53B2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4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 </w:t>
            </w:r>
            <w:r w:rsidRPr="007577A2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24</w:t>
            </w:r>
          </w:p>
        </w:tc>
        <w:tc>
          <w:tcPr>
            <w:tcW w:w="1005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1BAF47D8" w14:textId="14909EAC" w:rsidR="000B53B2" w:rsidRPr="007577A2" w:rsidRDefault="000B53B2" w:rsidP="000B53B2">
            <w:pPr>
              <w:pStyle w:val="Dates"/>
              <w:jc w:val="left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5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   </w:t>
            </w:r>
            <w:r w:rsidR="00A4156F"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25</w:t>
            </w:r>
          </w:p>
        </w:tc>
      </w:tr>
      <w:tr w:rsidR="000D206B" w:rsidRPr="00A91C64" w14:paraId="7A95F892" w14:textId="77777777" w:rsidTr="009D49FF">
        <w:trPr>
          <w:trHeight w:hRule="exact" w:val="1263"/>
        </w:trPr>
        <w:tc>
          <w:tcPr>
            <w:tcW w:w="93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676789F6" w14:textId="77777777" w:rsidR="00126650" w:rsidRPr="00EF7A3F" w:rsidRDefault="00126650" w:rsidP="00126650">
            <w:pPr>
              <w:rPr>
                <w:rFonts w:ascii="Agency FB" w:hAnsi="Agency FB" w:cs="Calibri"/>
                <w:b/>
                <w:bCs/>
                <w:sz w:val="16"/>
                <w:szCs w:val="16"/>
              </w:rPr>
            </w:pPr>
            <w:r w:rsidRPr="00EF7A3F">
              <w:rPr>
                <w:rFonts w:ascii="Agency FB" w:hAnsi="Agency FB" w:cs="Calibri"/>
                <w:b/>
                <w:bCs/>
                <w:sz w:val="16"/>
                <w:szCs w:val="16"/>
              </w:rPr>
              <w:t xml:space="preserve">On-Campus Field Trip – </w:t>
            </w:r>
          </w:p>
          <w:p w14:paraId="0A249336" w14:textId="77777777" w:rsidR="00126650" w:rsidRPr="00EF7A3F" w:rsidRDefault="00126650" w:rsidP="00126650">
            <w:pPr>
              <w:rPr>
                <w:rFonts w:ascii="Agency FB" w:hAnsi="Agency FB" w:cs="Calibri"/>
                <w:b/>
                <w:bCs/>
                <w:sz w:val="16"/>
                <w:szCs w:val="16"/>
              </w:rPr>
            </w:pPr>
            <w:r w:rsidRPr="00EF7A3F">
              <w:rPr>
                <w:rFonts w:ascii="Agency FB" w:hAnsi="Agency FB" w:cs="Calibri"/>
                <w:b/>
                <w:bCs/>
                <w:sz w:val="16"/>
                <w:szCs w:val="16"/>
              </w:rPr>
              <w:t>MR. ROGER (wear class shirt)</w:t>
            </w:r>
          </w:p>
          <w:p w14:paraId="2E21561F" w14:textId="52EE4311" w:rsidR="003F3607" w:rsidRDefault="00AC5925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 xml:space="preserve">118 &amp; 119 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ch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/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sh</w:t>
            </w:r>
            <w:proofErr w:type="spellEnd"/>
            <w:proofErr w:type="gram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/,/</w:t>
            </w:r>
            <w:proofErr w:type="gram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 xml:space="preserve">k/; 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gn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 xml:space="preserve"> /n/, 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gh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/g/;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silent t, -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sion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, -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tion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3F3607"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 w:rsidR="003F3607"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 w:rsidR="003F3607">
              <w:rPr>
                <w:rFonts w:ascii="Arial" w:hAnsi="Arial" w:cs="Arial"/>
                <w:color w:val="FF0000"/>
                <w:sz w:val="16"/>
                <w:szCs w:val="16"/>
              </w:rPr>
              <w:t xml:space="preserve"> 1</w:t>
            </w:r>
          </w:p>
          <w:p w14:paraId="10C2E6F4" w14:textId="67ED9A7E" w:rsidR="000B53B2" w:rsidRPr="00B2600E" w:rsidRDefault="00593968" w:rsidP="00B2600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</w:t>
            </w:r>
            <w:r w:rsidR="00AC5925">
              <w:rPr>
                <w:rFonts w:ascii="Comic Sans MS" w:hAnsi="Comic Sans MS"/>
                <w:color w:val="7030A0"/>
                <w:sz w:val="16"/>
                <w:szCs w:val="16"/>
              </w:rPr>
              <w:t>.</w:t>
            </w: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16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End </w:t>
            </w:r>
            <w:r w:rsidR="00C15FB3">
              <w:rPr>
                <w:rFonts w:ascii="Comic Sans MS" w:hAnsi="Comic Sans MS"/>
                <w:color w:val="7030A0"/>
                <w:sz w:val="16"/>
                <w:szCs w:val="16"/>
              </w:rPr>
              <w:t>Check</w:t>
            </w:r>
          </w:p>
        </w:tc>
        <w:tc>
          <w:tcPr>
            <w:tcW w:w="1060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04DB5336" w14:textId="77777777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</w:t>
            </w:r>
          </w:p>
          <w:p w14:paraId="445D600E" w14:textId="77777777" w:rsidR="009D49FF" w:rsidRPr="00A91C64" w:rsidRDefault="009D49FF" w:rsidP="009D49FF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Ch. 16 Test</w:t>
            </w:r>
          </w:p>
          <w:p w14:paraId="2E4299F6" w14:textId="347FAB72" w:rsidR="00126650" w:rsidRPr="001104E1" w:rsidRDefault="009D49FF" w:rsidP="000B53B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Earth’s Surface</w:t>
            </w:r>
            <w:r w:rsidRPr="00A91C6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126650" w:rsidRPr="00A91C64">
              <w:rPr>
                <w:rFonts w:ascii="Comic Sans MS" w:hAnsi="Comic Sans MS"/>
                <w:b/>
                <w:sz w:val="20"/>
                <w:szCs w:val="20"/>
              </w:rPr>
              <w:t>Earth Day :)</w:t>
            </w:r>
          </w:p>
          <w:p w14:paraId="27FA7C79" w14:textId="77777777" w:rsidR="000B53B2" w:rsidRPr="00A91C64" w:rsidRDefault="000B53B2" w:rsidP="000B53B2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6D13F2FD" w14:textId="77777777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</w:t>
            </w:r>
          </w:p>
          <w:p w14:paraId="666CAC3D" w14:textId="77777777" w:rsidR="009D49FF" w:rsidRPr="00A91C64" w:rsidRDefault="009D49FF" w:rsidP="009D49FF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17 Lesson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>1</w:t>
            </w:r>
          </w:p>
          <w:p w14:paraId="6CBBA459" w14:textId="77777777" w:rsidR="000B5D67" w:rsidRDefault="009D49FF" w:rsidP="00B2600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Earth’s Surface</w:t>
            </w:r>
          </w:p>
          <w:p w14:paraId="77AECE78" w14:textId="5D053ADF" w:rsidR="000B53B2" w:rsidRPr="00B2600E" w:rsidRDefault="000B5D67" w:rsidP="00B2600E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0B5D67">
              <w:rPr>
                <w:rFonts w:ascii="Comic Sans MS" w:hAnsi="Comic Sans MS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PTO – Online Silent Auction</w:t>
            </w:r>
            <w:r w:rsidR="009D49FF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3D055012" w14:textId="77777777" w:rsidR="009D49FF" w:rsidRPr="007B5813" w:rsidRDefault="009D49FF" w:rsidP="009D49F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STAR Math</w:t>
            </w:r>
          </w:p>
          <w:p w14:paraId="2A59393B" w14:textId="3476D0D9" w:rsidR="009D49FF" w:rsidRDefault="009D49FF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</w:t>
            </w:r>
          </w:p>
          <w:p w14:paraId="4D36E5FB" w14:textId="7A96F29A" w:rsidR="009D49FF" w:rsidRPr="009D49FF" w:rsidRDefault="009D49FF" w:rsidP="009D49FF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17 Lesson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>2</w:t>
            </w:r>
          </w:p>
          <w:p w14:paraId="4DBD2B4A" w14:textId="0B3051BC" w:rsidR="000B53B2" w:rsidRPr="00A770B5" w:rsidRDefault="002D5CFF" w:rsidP="00B2600E">
            <w:pPr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Earth’s Surface</w:t>
            </w:r>
          </w:p>
        </w:tc>
        <w:tc>
          <w:tcPr>
            <w:tcW w:w="1005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04FAED9E" w14:textId="786E667A" w:rsidR="009D49FF" w:rsidRPr="009D49FF" w:rsidRDefault="009D49FF" w:rsidP="000B53B2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9D49FF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AMAZING RACE!</w:t>
            </w:r>
          </w:p>
          <w:p w14:paraId="24A3B323" w14:textId="331342EB" w:rsidR="000B53B2" w:rsidRPr="00A91C64" w:rsidRDefault="000B53B2" w:rsidP="000B53B2">
            <w:pPr>
              <w:rPr>
                <w:rFonts w:ascii="Comic Sans MS" w:hAnsi="Comic Sans MS"/>
                <w:b/>
                <w:bCs/>
                <w:color w:val="E76874" w:themeColor="accent2" w:themeTint="99"/>
                <w:sz w:val="16"/>
                <w:szCs w:val="16"/>
              </w:rPr>
            </w:pPr>
            <w:r w:rsidRPr="00A91C64">
              <w:rPr>
                <w:rFonts w:ascii="Comic Sans MS" w:hAnsi="Comic Sans MS"/>
                <w:b/>
                <w:bCs/>
                <w:color w:val="E76874" w:themeColor="accent2" w:themeTint="99"/>
                <w:sz w:val="16"/>
                <w:szCs w:val="16"/>
              </w:rPr>
              <w:t>Scholastic News</w:t>
            </w:r>
          </w:p>
          <w:p w14:paraId="371C076E" w14:textId="3E8D4EEA" w:rsidR="000B53B2" w:rsidRDefault="000B53B2" w:rsidP="000B53B2">
            <w:pPr>
              <w:ind w:right="-45"/>
              <w:rPr>
                <w:rFonts w:ascii="Comic Sans MS" w:hAnsi="Comic Sans MS"/>
                <w:b/>
                <w:bCs/>
                <w:color w:val="B523B4" w:themeColor="accent6"/>
                <w:sz w:val="16"/>
                <w:szCs w:val="16"/>
              </w:rPr>
            </w:pPr>
            <w:r w:rsidRPr="00EF7A3F">
              <w:rPr>
                <w:rFonts w:ascii="Comic Sans MS" w:hAnsi="Comic Sans MS"/>
                <w:b/>
                <w:bCs/>
                <w:color w:val="B523B4" w:themeColor="accent6"/>
                <w:sz w:val="16"/>
                <w:szCs w:val="16"/>
              </w:rPr>
              <w:t>78% of AR GOAL</w:t>
            </w:r>
          </w:p>
          <w:p w14:paraId="4E1946EA" w14:textId="3405523E" w:rsidR="002A78E6" w:rsidRPr="002A78E6" w:rsidRDefault="002A78E6" w:rsidP="000B53B2">
            <w:pPr>
              <w:ind w:right="-45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A78E6">
              <w:rPr>
                <w:rFonts w:ascii="Comic Sans MS" w:hAnsi="Comic Sans MS"/>
                <w:b/>
                <w:bCs/>
                <w:sz w:val="16"/>
                <w:szCs w:val="16"/>
              </w:rPr>
              <w:t>SHHH! A surprise!</w:t>
            </w:r>
          </w:p>
          <w:p w14:paraId="4955C5E7" w14:textId="10497063" w:rsidR="000B53B2" w:rsidRPr="00A91C64" w:rsidRDefault="00DE576A" w:rsidP="000B53B2">
            <w:pPr>
              <w:ind w:right="-45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HR Carnival – Tomorrow!</w:t>
            </w:r>
          </w:p>
        </w:tc>
      </w:tr>
      <w:tr w:rsidR="000D206B" w:rsidRPr="00A91C64" w14:paraId="2D0C4E8E" w14:textId="77777777" w:rsidTr="009D49FF">
        <w:trPr>
          <w:trHeight w:hRule="exact" w:val="1358"/>
        </w:trPr>
        <w:tc>
          <w:tcPr>
            <w:tcW w:w="93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666DE815" w14:textId="27698AAC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6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28</w:t>
            </w:r>
          </w:p>
          <w:p w14:paraId="3A30B847" w14:textId="45926D71" w:rsidR="00AC5925" w:rsidRPr="00AC5925" w:rsidRDefault="00AC5925" w:rsidP="003F3607">
            <w:pPr>
              <w:rPr>
                <w:rFonts w:cs="Arial"/>
                <w:color w:val="FF0000"/>
                <w:sz w:val="16"/>
                <w:szCs w:val="16"/>
              </w:rPr>
            </w:pP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120 &amp; 121 -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ture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 xml:space="preserve"> -er, -or, -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ist</w:t>
            </w:r>
            <w:proofErr w:type="spellEnd"/>
            <w:r w:rsidRPr="00AC5925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14:paraId="5E15383E" w14:textId="5870F23E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1F10D0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  <w:p w14:paraId="797B0B54" w14:textId="7761953C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17 Lesson </w:t>
            </w:r>
            <w:r w:rsidR="00EF7A3F">
              <w:rPr>
                <w:rFonts w:ascii="Comic Sans MS" w:hAnsi="Comic Sans MS"/>
                <w:color w:val="7030A0"/>
                <w:sz w:val="16"/>
                <w:szCs w:val="16"/>
              </w:rPr>
              <w:t>3</w:t>
            </w:r>
          </w:p>
          <w:p w14:paraId="006E9F2A" w14:textId="57BC5A8F" w:rsidR="000B53B2" w:rsidRPr="00B2600E" w:rsidRDefault="002D5CFF" w:rsidP="00B2600E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Earth’s Surface</w:t>
            </w:r>
          </w:p>
        </w:tc>
        <w:tc>
          <w:tcPr>
            <w:tcW w:w="1060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2EDCB54C" w14:textId="621316DA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7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</w:t>
            </w:r>
            <w:r w:rsidRPr="007577A2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 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29</w:t>
            </w:r>
          </w:p>
          <w:p w14:paraId="6F1B88A6" w14:textId="245596FE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2</w:t>
            </w:r>
          </w:p>
          <w:p w14:paraId="51CBD722" w14:textId="2879A805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17 Lesson </w:t>
            </w:r>
            <w:r w:rsidR="00EF7A3F">
              <w:rPr>
                <w:rFonts w:ascii="Comic Sans MS" w:hAnsi="Comic Sans MS"/>
                <w:color w:val="7030A0"/>
                <w:sz w:val="16"/>
                <w:szCs w:val="16"/>
              </w:rPr>
              <w:t>4</w:t>
            </w:r>
          </w:p>
          <w:p w14:paraId="0A89D86C" w14:textId="77777777" w:rsidR="009D49FF" w:rsidRDefault="009D49FF" w:rsidP="009D49FF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Earth’s Surface</w:t>
            </w:r>
          </w:p>
          <w:p w14:paraId="3CEF6415" w14:textId="65406BCB" w:rsidR="000B53B2" w:rsidRPr="00B2600E" w:rsidRDefault="009D49FF" w:rsidP="009D49FF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Benchmark Review</w:t>
            </w:r>
          </w:p>
        </w:tc>
        <w:tc>
          <w:tcPr>
            <w:tcW w:w="97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46DF49A7" w14:textId="4EB69275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1 </w:t>
            </w:r>
            <w:r w:rsidR="00690315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 </w:t>
            </w:r>
            <w:r w:rsidR="000D206B" w:rsidRPr="007577A2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30</w:t>
            </w:r>
          </w:p>
          <w:p w14:paraId="72850DEB" w14:textId="77777777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2</w:t>
            </w:r>
          </w:p>
          <w:p w14:paraId="0C4C7E6B" w14:textId="62BB8E53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17 Lesson </w:t>
            </w:r>
            <w:r w:rsidR="00EF7A3F">
              <w:rPr>
                <w:rFonts w:ascii="Comic Sans MS" w:hAnsi="Comic Sans MS"/>
                <w:color w:val="7030A0"/>
                <w:sz w:val="16"/>
                <w:szCs w:val="16"/>
              </w:rPr>
              <w:t>5</w:t>
            </w:r>
          </w:p>
          <w:p w14:paraId="53469F76" w14:textId="77777777" w:rsidR="009D49FF" w:rsidRPr="00D46BF7" w:rsidRDefault="009D49FF" w:rsidP="009D49FF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Earth’s Surface</w:t>
            </w: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Kahoot</w:t>
            </w:r>
          </w:p>
          <w:p w14:paraId="5DF44611" w14:textId="0200D7CE" w:rsidR="009D49FF" w:rsidRPr="00B2600E" w:rsidRDefault="009D49FF" w:rsidP="00B2600E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7F30F248" w14:textId="7DEED0D5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2</w:t>
            </w:r>
            <w:r w:rsidR="00A4156F" w:rsidRPr="007577A2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MAY 1</w:t>
            </w:r>
          </w:p>
          <w:p w14:paraId="7573E03C" w14:textId="77777777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2</w:t>
            </w:r>
          </w:p>
          <w:p w14:paraId="58D65B02" w14:textId="49EA0343" w:rsidR="00EF7A3F" w:rsidRPr="00A91C64" w:rsidRDefault="00EF7A3F" w:rsidP="00EF7A3F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17 Lesson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>6</w:t>
            </w:r>
          </w:p>
          <w:p w14:paraId="515FB6D1" w14:textId="239B980F" w:rsidR="000B53B2" w:rsidRPr="00A91C64" w:rsidRDefault="009D49FF" w:rsidP="009D49FF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>Science – Human Body</w:t>
            </w:r>
          </w:p>
        </w:tc>
        <w:tc>
          <w:tcPr>
            <w:tcW w:w="1005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5FF56350" w14:textId="07701D66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3</w:t>
            </w:r>
            <w:r w:rsidRPr="007577A2">
              <w:rPr>
                <w:rFonts w:ascii="Comic Sans MS" w:hAnsi="Comic Sans MS"/>
                <w:b/>
                <w:color w:val="FF0000"/>
                <w:sz w:val="24"/>
                <w:szCs w:val="24"/>
                <w:highlight w:val="lightGray"/>
              </w:rPr>
              <w:t xml:space="preserve">    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</w:t>
            </w:r>
          </w:p>
          <w:p w14:paraId="796E6557" w14:textId="77777777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2</w:t>
            </w:r>
          </w:p>
          <w:p w14:paraId="25F186AF" w14:textId="6814106F" w:rsidR="00EF7A3F" w:rsidRPr="00A91C64" w:rsidRDefault="00EF7A3F" w:rsidP="00EF7A3F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Ch. 17 End </w:t>
            </w:r>
            <w:proofErr w:type="spellStart"/>
            <w:proofErr w:type="gramStart"/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Ch.</w:t>
            </w:r>
            <w:r w:rsidR="001104E1">
              <w:rPr>
                <w:rFonts w:ascii="Comic Sans MS" w:hAnsi="Comic Sans MS"/>
                <w:color w:val="7030A0"/>
                <w:sz w:val="16"/>
                <w:szCs w:val="16"/>
              </w:rPr>
              <w:t>Check</w:t>
            </w:r>
            <w:proofErr w:type="spellEnd"/>
            <w:proofErr w:type="gramEnd"/>
          </w:p>
          <w:p w14:paraId="3F87BB37" w14:textId="74EBCE52" w:rsidR="000B53B2" w:rsidRDefault="000B53B2" w:rsidP="000B53B2">
            <w:pPr>
              <w:spacing w:line="204" w:lineRule="auto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FIRST FRIDAY LUNCH!</w:t>
            </w:r>
          </w:p>
          <w:p w14:paraId="461AB6FF" w14:textId="77777777" w:rsidR="00AF5193" w:rsidRPr="00EF7A3F" w:rsidRDefault="00AF5193" w:rsidP="00AF5193">
            <w:pPr>
              <w:ind w:right="-45"/>
              <w:rPr>
                <w:rFonts w:ascii="Comic Sans MS" w:hAnsi="Comic Sans MS"/>
                <w:b/>
                <w:bCs/>
                <w:color w:val="B523B4" w:themeColor="accent6"/>
                <w:sz w:val="16"/>
                <w:szCs w:val="16"/>
              </w:rPr>
            </w:pPr>
            <w:r w:rsidRPr="00EF7A3F">
              <w:rPr>
                <w:rFonts w:ascii="Comic Sans MS" w:hAnsi="Comic Sans MS"/>
                <w:b/>
                <w:bCs/>
                <w:color w:val="B523B4" w:themeColor="accent6"/>
                <w:sz w:val="16"/>
                <w:szCs w:val="16"/>
              </w:rPr>
              <w:t>89% of AR GOAL</w:t>
            </w:r>
          </w:p>
          <w:p w14:paraId="155702FF" w14:textId="77777777" w:rsidR="00AF5193" w:rsidRPr="00A91C64" w:rsidRDefault="00AF5193" w:rsidP="000B53B2">
            <w:pPr>
              <w:spacing w:line="204" w:lineRule="auto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</w:p>
          <w:p w14:paraId="7702448A" w14:textId="597D85ED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</w:tr>
      <w:tr w:rsidR="000D206B" w:rsidRPr="00A91C64" w14:paraId="47934783" w14:textId="77777777" w:rsidTr="00D16C31">
        <w:trPr>
          <w:trHeight w:hRule="exact" w:val="1524"/>
        </w:trPr>
        <w:tc>
          <w:tcPr>
            <w:tcW w:w="93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4C2E7121" w14:textId="6DC16FA4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</w:t>
            </w:r>
            <w:r w:rsid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4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   5</w:t>
            </w:r>
          </w:p>
          <w:p w14:paraId="0E5CA311" w14:textId="2B89D27E" w:rsidR="00AC5925" w:rsidRDefault="00AC5925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122 &amp; 123 -</w:t>
            </w:r>
            <w:proofErr w:type="spellStart"/>
            <w:proofErr w:type="gram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ish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 </w:t>
            </w: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  <w:proofErr w:type="gram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1B32AB13" w14:textId="6DA5D801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2</w:t>
            </w:r>
          </w:p>
          <w:p w14:paraId="00B40BA5" w14:textId="01F0B189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Ch.17</w:t>
            </w:r>
            <w:r w:rsidR="00EF7A3F">
              <w:rPr>
                <w:rFonts w:ascii="Comic Sans MS" w:hAnsi="Comic Sans MS"/>
                <w:color w:val="7030A0"/>
                <w:sz w:val="16"/>
                <w:szCs w:val="16"/>
              </w:rPr>
              <w:t xml:space="preserve">Scoot </w:t>
            </w: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Review</w:t>
            </w:r>
          </w:p>
          <w:p w14:paraId="162F67B3" w14:textId="23253771" w:rsidR="000B53B2" w:rsidRPr="00A91C64" w:rsidRDefault="009D49FF" w:rsidP="009D49FF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>Science – Human Body</w:t>
            </w:r>
          </w:p>
        </w:tc>
        <w:tc>
          <w:tcPr>
            <w:tcW w:w="1060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33A9FEB1" w14:textId="3A00B9B9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5 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     6</w:t>
            </w:r>
          </w:p>
          <w:p w14:paraId="01D9C41C" w14:textId="77777777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2</w:t>
            </w:r>
          </w:p>
          <w:p w14:paraId="63F07110" w14:textId="77777777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Ch. 17 Test</w:t>
            </w:r>
          </w:p>
          <w:p w14:paraId="71CA20EC" w14:textId="77777777" w:rsidR="000B53B2" w:rsidRDefault="009D49FF" w:rsidP="000B53B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Human Body </w:t>
            </w:r>
          </w:p>
          <w:p w14:paraId="7FB3880B" w14:textId="6CE81730" w:rsidR="000B5D67" w:rsidRPr="000B5D67" w:rsidRDefault="000B5D67" w:rsidP="000B53B2">
            <w:pPr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</w:pPr>
            <w:r w:rsidRPr="000B5D67">
              <w:rPr>
                <w:rFonts w:ascii="Comic Sans MS" w:hAnsi="Comic Sans MS" w:cs="Arial"/>
                <w:b/>
                <w:bCs/>
                <w:sz w:val="16"/>
                <w:szCs w:val="16"/>
              </w:rPr>
              <w:t>*S.A. Switch 9:55-10:40</w:t>
            </w:r>
          </w:p>
        </w:tc>
        <w:tc>
          <w:tcPr>
            <w:tcW w:w="97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2576F82C" w14:textId="6A9EB98A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6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    7</w:t>
            </w:r>
          </w:p>
          <w:p w14:paraId="1A450F3C" w14:textId="7AA3D668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3</w:t>
            </w:r>
          </w:p>
          <w:p w14:paraId="17FC9DEF" w14:textId="77777777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Ch. 14 Lessons 1&amp;2</w:t>
            </w:r>
          </w:p>
          <w:p w14:paraId="69FF56CA" w14:textId="385F1E9D" w:rsidR="000B53B2" w:rsidRDefault="00B2600E" w:rsidP="000B53B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Human Body </w:t>
            </w:r>
          </w:p>
          <w:p w14:paraId="2BB2650E" w14:textId="1B5F9D77" w:rsidR="00D16C31" w:rsidRPr="00A91C64" w:rsidRDefault="00D16C31" w:rsidP="000B53B2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noProof/>
                <w:color w:val="FFFFFF"/>
                <w:lang w:val="en"/>
              </w:rPr>
              <w:drawing>
                <wp:anchor distT="0" distB="0" distL="114300" distR="114300" simplePos="0" relativeHeight="251680768" behindDoc="0" locked="0" layoutInCell="1" allowOverlap="1" wp14:anchorId="2B9A4193" wp14:editId="03B3DF3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150495</wp:posOffset>
                  </wp:positionV>
                  <wp:extent cx="273050" cy="417195"/>
                  <wp:effectExtent l="38100" t="38100" r="6350" b="27305"/>
                  <wp:wrapNone/>
                  <wp:docPr id="1066001009" name="Picture 106600100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77262">
                            <a:off x="0" y="0"/>
                            <a:ext cx="27305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1C64">
              <w:rPr>
                <w:rFonts w:ascii="Comic Sans MS" w:hAnsi="Comic Sans MS" w:cs="Arial"/>
                <w:color w:val="00B0F0"/>
                <w:sz w:val="18"/>
                <w:szCs w:val="18"/>
              </w:rPr>
              <w:t xml:space="preserve">Happy Birthday, </w:t>
            </w:r>
            <w:r>
              <w:rPr>
                <w:rFonts w:ascii="Comic Sans MS" w:hAnsi="Comic Sans MS" w:cs="Arial"/>
                <w:color w:val="00B0F0"/>
                <w:sz w:val="18"/>
                <w:szCs w:val="18"/>
              </w:rPr>
              <w:t xml:space="preserve">David! </w:t>
            </w:r>
          </w:p>
        </w:tc>
        <w:tc>
          <w:tcPr>
            <w:tcW w:w="101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75DB8F18" w14:textId="0564D5CC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7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     8</w:t>
            </w:r>
          </w:p>
          <w:p w14:paraId="1CEC155E" w14:textId="77777777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3</w:t>
            </w:r>
          </w:p>
          <w:p w14:paraId="35AA3D5A" w14:textId="6FD85EAE" w:rsidR="000B53B2" w:rsidRPr="00EF7A3F" w:rsidRDefault="000B53B2" w:rsidP="00EF7A3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Math </w:t>
            </w:r>
            <w:r w:rsidR="003F360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Ch.</w:t>
            </w:r>
            <w:proofErr w:type="gramEnd"/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 14 Lessons 3&amp;4</w:t>
            </w:r>
          </w:p>
          <w:p w14:paraId="5F007EDC" w14:textId="311957B3" w:rsidR="000B53B2" w:rsidRPr="00A91C64" w:rsidRDefault="000B5D67" w:rsidP="000B53B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>Science – Human Body Benchmark Review</w:t>
            </w:r>
            <w:r w:rsidR="001F10D0">
              <w:rPr>
                <w:rFonts w:ascii="Comic Sans MS" w:hAnsi="Comic Sans MS"/>
                <w:color w:val="00B050"/>
                <w:sz w:val="16"/>
                <w:szCs w:val="16"/>
              </w:rPr>
              <w:t>/Kahoot</w:t>
            </w:r>
          </w:p>
        </w:tc>
        <w:tc>
          <w:tcPr>
            <w:tcW w:w="1005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310FB49C" w14:textId="63F673D9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1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     9</w:t>
            </w:r>
          </w:p>
          <w:p w14:paraId="2ABA62DA" w14:textId="77777777" w:rsidR="003F3607" w:rsidRPr="007B5813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3</w:t>
            </w:r>
          </w:p>
          <w:p w14:paraId="429093B9" w14:textId="77777777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Ch. 14 Lessons 5&amp;6</w:t>
            </w:r>
          </w:p>
          <w:p w14:paraId="3F7FEBE3" w14:textId="6CC54AF3" w:rsidR="000B53B2" w:rsidRPr="00AC5925" w:rsidRDefault="00AC5925" w:rsidP="00AC5925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b/>
                <w:bCs/>
                <w:color w:val="E76874" w:themeColor="accent2" w:themeTint="99"/>
                <w:sz w:val="16"/>
                <w:szCs w:val="16"/>
              </w:rPr>
              <w:t>Scholastic News</w:t>
            </w:r>
          </w:p>
          <w:p w14:paraId="2989287A" w14:textId="77777777" w:rsidR="000B53B2" w:rsidRPr="00AF5193" w:rsidRDefault="000B53B2" w:rsidP="000B53B2">
            <w:pPr>
              <w:rPr>
                <w:rFonts w:ascii="Comic Sans MS" w:hAnsi="Comic Sans MS"/>
                <w:b/>
                <w:bCs/>
                <w:color w:val="B523B4" w:themeColor="accent6"/>
                <w:sz w:val="20"/>
                <w:szCs w:val="20"/>
              </w:rPr>
            </w:pPr>
            <w:r w:rsidRPr="00AF5193">
              <w:rPr>
                <w:rFonts w:ascii="Comic Sans MS" w:hAnsi="Comic Sans MS"/>
                <w:b/>
                <w:bCs/>
                <w:color w:val="B523B4" w:themeColor="accent6"/>
                <w:sz w:val="20"/>
                <w:szCs w:val="20"/>
              </w:rPr>
              <w:t xml:space="preserve">100% of AR GOAL </w:t>
            </w:r>
          </w:p>
          <w:p w14:paraId="0DE28EF7" w14:textId="77777777" w:rsidR="000B53B2" w:rsidRPr="00A91C64" w:rsidRDefault="000B53B2" w:rsidP="000B53B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</w:tr>
      <w:tr w:rsidR="000D206B" w:rsidRPr="00A91C64" w14:paraId="1490C9C5" w14:textId="77777777" w:rsidTr="009D49FF">
        <w:trPr>
          <w:trHeight w:hRule="exact" w:val="1268"/>
        </w:trPr>
        <w:tc>
          <w:tcPr>
            <w:tcW w:w="93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782B45C0" w14:textId="5C568AD9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Cs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y 2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</w:t>
            </w:r>
            <w:r w:rsidRPr="007577A2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12</w:t>
            </w:r>
          </w:p>
          <w:p w14:paraId="4B6F21F5" w14:textId="5CBC6D03" w:rsidR="003F3607" w:rsidRPr="007B5813" w:rsidRDefault="00AC5925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124 &amp; 125 -ness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ment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3F3607"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 w:rsidR="003F3607"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 w:rsidR="003F3607">
              <w:rPr>
                <w:rFonts w:ascii="Arial" w:hAnsi="Arial" w:cs="Arial"/>
                <w:color w:val="FF0000"/>
                <w:sz w:val="16"/>
                <w:szCs w:val="16"/>
              </w:rPr>
              <w:t xml:space="preserve"> 3</w:t>
            </w:r>
          </w:p>
          <w:p w14:paraId="7466564C" w14:textId="77777777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Ch. 14 Lesson 7</w:t>
            </w:r>
          </w:p>
          <w:p w14:paraId="150999CC" w14:textId="64C76BDB" w:rsidR="000B53B2" w:rsidRPr="00A91C64" w:rsidRDefault="00B2600E" w:rsidP="000B53B2">
            <w:pPr>
              <w:rPr>
                <w:rFonts w:ascii="Comic Sans MS" w:hAnsi="Comic Sans MS"/>
                <w:sz w:val="24"/>
                <w:szCs w:val="24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Science – Human Body </w:t>
            </w:r>
          </w:p>
        </w:tc>
        <w:tc>
          <w:tcPr>
            <w:tcW w:w="1060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2C3DF767" w14:textId="73ECF186" w:rsidR="003F3607" w:rsidRDefault="000B53B2" w:rsidP="003F3607">
            <w:pPr>
              <w:shd w:val="clear" w:color="auto" w:fill="E4F0F9" w:themeFill="accent1" w:themeFillTint="33"/>
              <w:rPr>
                <w:rFonts w:ascii="Comic Sans MS" w:hAnsi="Comic Sans MS"/>
                <w:b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3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    13</w:t>
            </w:r>
          </w:p>
          <w:p w14:paraId="299CE6E3" w14:textId="568AF74C" w:rsidR="000B53B2" w:rsidRPr="003F3607" w:rsidRDefault="003F3607" w:rsidP="003F3607">
            <w:pPr>
              <w:shd w:val="clear" w:color="auto" w:fill="E4F0F9" w:themeFill="accent1" w:themeFillTint="33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3</w:t>
            </w:r>
          </w:p>
          <w:p w14:paraId="03525EF8" w14:textId="4466ADF9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Ch. 14 End Ch. Check</w:t>
            </w:r>
          </w:p>
          <w:p w14:paraId="04DD81FD" w14:textId="77777777" w:rsidR="000B53B2" w:rsidRDefault="000B5D67" w:rsidP="000B53B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>Science – Human Body</w:t>
            </w:r>
          </w:p>
          <w:p w14:paraId="0A121508" w14:textId="40D07464" w:rsidR="000B5D67" w:rsidRPr="00A91C64" w:rsidRDefault="000B5D67" w:rsidP="000B53B2">
            <w:pPr>
              <w:rPr>
                <w:rFonts w:ascii="Comic Sans MS" w:hAnsi="Comic Sans MS"/>
                <w:sz w:val="24"/>
                <w:szCs w:val="24"/>
              </w:rPr>
            </w:pPr>
            <w:r w:rsidRPr="000B5D67">
              <w:rPr>
                <w:rFonts w:ascii="Comic Sans MS" w:hAnsi="Comic Sans MS" w:cs="Arial"/>
                <w:b/>
                <w:bCs/>
                <w:sz w:val="16"/>
                <w:szCs w:val="16"/>
              </w:rPr>
              <w:t>*S.A. Switch 9:55-10:40</w:t>
            </w:r>
          </w:p>
        </w:tc>
        <w:tc>
          <w:tcPr>
            <w:tcW w:w="97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72BD8B94" w14:textId="12DFA2B2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Cs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4 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  14</w:t>
            </w:r>
          </w:p>
          <w:p w14:paraId="6CA09C06" w14:textId="1A198B03" w:rsidR="000B53B2" w:rsidRPr="003F3607" w:rsidRDefault="003F3607" w:rsidP="003F36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Reading Unit 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3</w:t>
            </w:r>
            <w:r w:rsidR="000B53B2"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</w:t>
            </w:r>
          </w:p>
          <w:p w14:paraId="415D2680" w14:textId="77777777" w:rsidR="00AC5925" w:rsidRPr="00A91C64" w:rsidRDefault="00AC5925" w:rsidP="00AC5925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Review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&amp; Practice</w:t>
            </w:r>
          </w:p>
          <w:p w14:paraId="3CC6F710" w14:textId="6B457F7D" w:rsidR="000B53B2" w:rsidRPr="00A91C64" w:rsidRDefault="000B5D67" w:rsidP="000B53B2">
            <w:pPr>
              <w:rPr>
                <w:rFonts w:ascii="Comic Sans MS" w:hAnsi="Comic Sans MS"/>
                <w:sz w:val="24"/>
                <w:szCs w:val="24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>Science – Human Body</w:t>
            </w:r>
          </w:p>
        </w:tc>
        <w:tc>
          <w:tcPr>
            <w:tcW w:w="101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028E5B74" w14:textId="2364C584" w:rsidR="003F3607" w:rsidRPr="003F3607" w:rsidRDefault="000B53B2" w:rsidP="003F3607">
            <w:pPr>
              <w:shd w:val="clear" w:color="auto" w:fill="E4F0F9" w:themeFill="accent1" w:themeFillTint="33"/>
              <w:rPr>
                <w:rFonts w:ascii="Comic Sans MS" w:hAnsi="Comic Sans MS"/>
                <w:bCs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5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    15</w:t>
            </w:r>
          </w:p>
          <w:p w14:paraId="505FA6B0" w14:textId="77777777" w:rsidR="001104E1" w:rsidRPr="00A91C64" w:rsidRDefault="001104E1" w:rsidP="001104E1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>Writing</w:t>
            </w: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</w:p>
          <w:p w14:paraId="3931AA40" w14:textId="77777777" w:rsidR="00AC5925" w:rsidRPr="00A91C64" w:rsidRDefault="00AC5925" w:rsidP="00AC5925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Review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&amp; Practice</w:t>
            </w:r>
          </w:p>
          <w:p w14:paraId="2D11F2BA" w14:textId="03388594" w:rsidR="000B53B2" w:rsidRPr="000B5D67" w:rsidRDefault="000B5D67" w:rsidP="000B5D67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00B050"/>
                <w:sz w:val="16"/>
                <w:szCs w:val="16"/>
              </w:rPr>
              <w:t>Science – Human Body</w:t>
            </w:r>
          </w:p>
        </w:tc>
        <w:tc>
          <w:tcPr>
            <w:tcW w:w="1005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24998285" w14:textId="35E3F4EC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Cs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</w:t>
            </w:r>
            <w:r w:rsid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6 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  </w:t>
            </w:r>
            <w:r w:rsidR="00A4156F" w:rsidRPr="007577A2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16</w:t>
            </w:r>
          </w:p>
          <w:p w14:paraId="008A9545" w14:textId="77777777" w:rsidR="001104E1" w:rsidRPr="00A91C64" w:rsidRDefault="001104E1" w:rsidP="001104E1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>Writing</w:t>
            </w: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</w:p>
          <w:p w14:paraId="4515395D" w14:textId="77777777" w:rsidR="002A78E6" w:rsidRPr="00A91C64" w:rsidRDefault="002A78E6" w:rsidP="002A78E6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color w:val="7030A0"/>
                <w:sz w:val="16"/>
                <w:szCs w:val="16"/>
              </w:rPr>
              <w:t>Math Review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&amp; Practice</w:t>
            </w:r>
          </w:p>
          <w:p w14:paraId="269A9D49" w14:textId="38053A71" w:rsidR="000B53B2" w:rsidRPr="000B5D67" w:rsidRDefault="001104E1" w:rsidP="001654FA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91C64">
              <w:rPr>
                <w:rFonts w:ascii="Comic Sans MS" w:hAnsi="Comic Sans MS"/>
                <w:b/>
                <w:bCs/>
                <w:color w:val="E76874" w:themeColor="accent2" w:themeTint="99"/>
                <w:sz w:val="16"/>
                <w:szCs w:val="16"/>
              </w:rPr>
              <w:t>Scholastic News</w:t>
            </w:r>
          </w:p>
        </w:tc>
      </w:tr>
      <w:tr w:rsidR="000D206B" w:rsidRPr="00A91C64" w14:paraId="7E7B656D" w14:textId="77777777" w:rsidTr="009D49FF">
        <w:trPr>
          <w:trHeight w:hRule="exact" w:val="1186"/>
        </w:trPr>
        <w:tc>
          <w:tcPr>
            <w:tcW w:w="93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119952A7" w14:textId="66FE35B5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sz w:val="20"/>
                <w:szCs w:val="20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7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</w:t>
            </w:r>
            <w:r w:rsidRPr="007577A2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</w:t>
            </w:r>
            <w:r w:rsidR="00A4156F" w:rsidRPr="007577A2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19</w:t>
            </w:r>
          </w:p>
          <w:p w14:paraId="5BA5C69E" w14:textId="77777777" w:rsidR="002A78E6" w:rsidRDefault="00AC5925" w:rsidP="000B53B2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126 &amp; 127 -able, -</w:t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ible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br/>
            </w:r>
            <w:proofErr w:type="spellStart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uni</w:t>
            </w:r>
            <w:proofErr w:type="spellEnd"/>
            <w:r w:rsidRPr="00AC5925">
              <w:rPr>
                <w:rFonts w:eastAsia="Times New Roman" w:cs="Arial"/>
                <w:color w:val="000000"/>
                <w:sz w:val="16"/>
                <w:szCs w:val="16"/>
              </w:rPr>
              <w:t>-, bi-, tri-</w:t>
            </w:r>
            <w:r w:rsidR="00DE576A">
              <w:rPr>
                <w:rFonts w:eastAsia="Times New Roman" w:cs="Arial"/>
                <w:color w:val="000000"/>
                <w:sz w:val="16"/>
                <w:szCs w:val="16"/>
              </w:rPr>
              <w:t xml:space="preserve">          </w:t>
            </w:r>
          </w:p>
          <w:p w14:paraId="140DBD28" w14:textId="77D98EFB" w:rsidR="000B53B2" w:rsidRPr="0057720C" w:rsidRDefault="000B53B2" w:rsidP="000B53B2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57720C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Game Day</w:t>
            </w:r>
          </w:p>
        </w:tc>
        <w:tc>
          <w:tcPr>
            <w:tcW w:w="1060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6E1E5875" w14:textId="3BAAA503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Cs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1 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</w:t>
            </w:r>
            <w:r w:rsidRPr="007577A2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 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20</w:t>
            </w:r>
          </w:p>
          <w:p w14:paraId="69CBAE5A" w14:textId="5D032EDE" w:rsidR="001654FA" w:rsidRDefault="005C7B38" w:rsidP="001654FA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5C7B38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 xml:space="preserve"> GRADE </w:t>
            </w:r>
            <w:r w:rsidR="00A91C64" w:rsidRPr="00A91C64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END OF YEAR</w:t>
            </w:r>
            <w:r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8797BEA" w14:textId="48857417" w:rsidR="00A91C64" w:rsidRPr="00A91C64" w:rsidRDefault="002A78E6" w:rsidP="00E76C57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ROTATION DAY</w:t>
            </w:r>
            <w:r w:rsidR="00A91C64" w:rsidRPr="00A91C64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!</w:t>
            </w:r>
          </w:p>
          <w:p w14:paraId="5E61EBBE" w14:textId="46A72C91" w:rsidR="000B53B2" w:rsidRPr="00A91C64" w:rsidRDefault="000B53B2" w:rsidP="000B53B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6D9DCEEF" w14:textId="2A140EA2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Cs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2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</w:t>
            </w:r>
            <w:r w:rsidRPr="007577A2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 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21</w:t>
            </w:r>
          </w:p>
          <w:p w14:paraId="0DE0F132" w14:textId="77777777" w:rsidR="005C7B38" w:rsidRPr="005C7B38" w:rsidRDefault="005C7B38" w:rsidP="005C7B3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C7B38">
              <w:rPr>
                <w:rFonts w:ascii="Comic Sans MS" w:hAnsi="Comic Sans MS"/>
                <w:b/>
                <w:sz w:val="16"/>
                <w:szCs w:val="16"/>
              </w:rPr>
              <w:t xml:space="preserve">End Of Year AR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Rally!</w:t>
            </w:r>
          </w:p>
          <w:p w14:paraId="220CAB55" w14:textId="09DFCCB5" w:rsidR="000B53B2" w:rsidRDefault="000B53B2" w:rsidP="000B53B2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>EARLY RELEASE DAY!</w:t>
            </w:r>
          </w:p>
          <w:p w14:paraId="5B15AE39" w14:textId="6618D4FA" w:rsidR="000B53B2" w:rsidRPr="00A91C64" w:rsidRDefault="000B53B2" w:rsidP="000B53B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91C64">
              <w:rPr>
                <w:rFonts w:ascii="Comic Sans MS" w:hAnsi="Comic Sans MS"/>
                <w:b/>
                <w:bCs/>
                <w:sz w:val="24"/>
                <w:szCs w:val="24"/>
              </w:rPr>
              <w:t>Dismissal:</w:t>
            </w:r>
            <w:r w:rsidR="000D206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A91C64">
              <w:rPr>
                <w:rFonts w:ascii="Comic Sans MS" w:hAnsi="Comic Sans MS"/>
                <w:b/>
                <w:bCs/>
                <w:sz w:val="24"/>
                <w:szCs w:val="24"/>
              </w:rPr>
              <w:t>12:20</w:t>
            </w:r>
          </w:p>
        </w:tc>
        <w:tc>
          <w:tcPr>
            <w:tcW w:w="1019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69C9B272" w14:textId="7A5948DA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Cs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3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</w:t>
            </w:r>
            <w:r w:rsidRPr="007577A2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 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22</w:t>
            </w:r>
          </w:p>
          <w:p w14:paraId="306A33EB" w14:textId="77777777" w:rsidR="000B53B2" w:rsidRPr="00A91C64" w:rsidRDefault="000B53B2" w:rsidP="000B53B2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A91C64">
              <w:rPr>
                <w:rFonts w:ascii="Comic Sans MS" w:hAnsi="Comic Sans MS" w:cs="Arial"/>
                <w:color w:val="FF0000"/>
                <w:sz w:val="16"/>
                <w:szCs w:val="16"/>
              </w:rPr>
              <w:t>EARLY RELEASE DAY!</w:t>
            </w:r>
          </w:p>
          <w:p w14:paraId="75569104" w14:textId="757664C1" w:rsidR="000B53B2" w:rsidRPr="00A91C64" w:rsidRDefault="000B53B2" w:rsidP="000B53B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91C64">
              <w:rPr>
                <w:rFonts w:ascii="Comic Sans MS" w:hAnsi="Comic Sans MS"/>
                <w:b/>
                <w:bCs/>
                <w:sz w:val="24"/>
                <w:szCs w:val="24"/>
              </w:rPr>
              <w:t>Dismissal: 12:20</w:t>
            </w:r>
          </w:p>
        </w:tc>
        <w:tc>
          <w:tcPr>
            <w:tcW w:w="1005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15062DB5" w14:textId="7DEC7193" w:rsidR="000B53B2" w:rsidRPr="00A91C64" w:rsidRDefault="000B53B2" w:rsidP="000B53B2">
            <w:pPr>
              <w:shd w:val="clear" w:color="auto" w:fill="E4F0F9" w:themeFill="accent1" w:themeFillTint="33"/>
              <w:rPr>
                <w:rFonts w:ascii="Comic Sans MS" w:hAnsi="Comic Sans MS"/>
                <w:bCs/>
                <w:sz w:val="24"/>
                <w:szCs w:val="24"/>
              </w:rPr>
            </w:pPr>
            <w:r w:rsidRPr="007577A2">
              <w:rPr>
                <w:rFonts w:ascii="Comic Sans MS" w:hAnsi="Comic Sans MS"/>
                <w:bCs/>
                <w:sz w:val="24"/>
                <w:szCs w:val="24"/>
                <w:highlight w:val="lightGray"/>
              </w:rPr>
              <w:t>S.A.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 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Day </w:t>
            </w:r>
            <w:r w:rsidR="00690315">
              <w:rPr>
                <w:rFonts w:ascii="Comic Sans MS" w:hAnsi="Comic Sans MS"/>
                <w:sz w:val="20"/>
                <w:szCs w:val="20"/>
                <w:highlight w:val="lightGray"/>
              </w:rPr>
              <w:t>4</w:t>
            </w:r>
            <w:r w:rsidRPr="007577A2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  </w:t>
            </w:r>
            <w:r w:rsidRPr="007577A2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   </w:t>
            </w:r>
            <w:r w:rsidRPr="007577A2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23</w:t>
            </w:r>
          </w:p>
          <w:p w14:paraId="07B210EF" w14:textId="7B89E2AF" w:rsidR="000B53B2" w:rsidRPr="00A91C64" w:rsidRDefault="000B53B2" w:rsidP="000B53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91C64">
              <w:rPr>
                <w:rFonts w:ascii="Comic Sans MS" w:hAnsi="Comic Sans MS"/>
                <w:b/>
                <w:sz w:val="18"/>
                <w:szCs w:val="18"/>
              </w:rPr>
              <w:t>Last Day of School!</w:t>
            </w:r>
          </w:p>
          <w:p w14:paraId="55405D24" w14:textId="669F87CC" w:rsidR="000B53B2" w:rsidRPr="00A91C64" w:rsidRDefault="000B53B2" w:rsidP="000B53B2">
            <w:p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A91C64">
              <w:rPr>
                <w:rFonts w:ascii="Comic Sans MS" w:hAnsi="Comic Sans MS" w:cs="Arial"/>
                <w:color w:val="FF0000"/>
                <w:sz w:val="18"/>
                <w:szCs w:val="18"/>
              </w:rPr>
              <w:t>EARLY RELEASE DAY!</w:t>
            </w:r>
          </w:p>
          <w:p w14:paraId="21421063" w14:textId="6926D6C2" w:rsidR="000B53B2" w:rsidRPr="00A91C64" w:rsidRDefault="000B53B2" w:rsidP="000B53B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91C64">
              <w:rPr>
                <w:rFonts w:ascii="Comic Sans MS" w:hAnsi="Comic Sans MS"/>
                <w:b/>
                <w:bCs/>
                <w:sz w:val="24"/>
                <w:szCs w:val="24"/>
              </w:rPr>
              <w:t>Dismissal: 12:20</w:t>
            </w:r>
          </w:p>
        </w:tc>
      </w:tr>
    </w:tbl>
    <w:p w14:paraId="276F43BD" w14:textId="7C138936" w:rsidR="00C63E98" w:rsidRPr="001654FA" w:rsidRDefault="009D49FF" w:rsidP="009D49FF">
      <w:pPr>
        <w:ind w:left="609"/>
        <w:jc w:val="center"/>
        <w:rPr>
          <w:rFonts w:ascii="Comic Sans MS" w:hAnsi="Comic Sans MS"/>
          <w:b/>
          <w:bCs/>
          <w:sz w:val="24"/>
          <w:szCs w:val="24"/>
        </w:rPr>
      </w:pPr>
      <w:r w:rsidRPr="00A91C64">
        <w:rPr>
          <w:rFonts w:ascii="Comic Sans MS" w:hAnsi="Comic Sans MS" w:cs="Arial"/>
          <w:noProof/>
          <w:color w:val="FFFFFF"/>
          <w:lang w:val="en"/>
        </w:rPr>
        <w:drawing>
          <wp:anchor distT="0" distB="0" distL="114300" distR="114300" simplePos="0" relativeHeight="251678720" behindDoc="0" locked="0" layoutInCell="1" allowOverlap="1" wp14:anchorId="329CDB2F" wp14:editId="27DE441A">
            <wp:simplePos x="0" y="0"/>
            <wp:positionH relativeFrom="column">
              <wp:posOffset>720725</wp:posOffset>
            </wp:positionH>
            <wp:positionV relativeFrom="paragraph">
              <wp:posOffset>7568184</wp:posOffset>
            </wp:positionV>
            <wp:extent cx="273050" cy="417195"/>
            <wp:effectExtent l="38100" t="38100" r="6350" b="27305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7262">
                      <a:off x="0" y="0"/>
                      <a:ext cx="27305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C64">
        <w:rPr>
          <w:rFonts w:ascii="Comic Sans MS" w:hAnsi="Comic Sans MS" w:cs="Arial"/>
          <w:noProof/>
          <w:color w:val="FFFFFF"/>
          <w:lang w:val="en"/>
        </w:rPr>
        <w:drawing>
          <wp:anchor distT="0" distB="0" distL="114300" distR="114300" simplePos="0" relativeHeight="251676672" behindDoc="0" locked="0" layoutInCell="1" allowOverlap="1" wp14:anchorId="365454DA" wp14:editId="778A718F">
            <wp:simplePos x="0" y="0"/>
            <wp:positionH relativeFrom="column">
              <wp:posOffset>6347460</wp:posOffset>
            </wp:positionH>
            <wp:positionV relativeFrom="paragraph">
              <wp:posOffset>7590789</wp:posOffset>
            </wp:positionV>
            <wp:extent cx="273050" cy="417195"/>
            <wp:effectExtent l="38100" t="38100" r="6350" b="2730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7262">
                      <a:off x="0" y="0"/>
                      <a:ext cx="27305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92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4A72FB" w:rsidRPr="00A91C64">
        <w:rPr>
          <w:rFonts w:ascii="Comic Sans MS" w:hAnsi="Comic Sans MS"/>
          <w:b/>
          <w:bCs/>
          <w:sz w:val="24"/>
          <w:szCs w:val="24"/>
        </w:rPr>
        <w:t>SPECIAL HAPPY BIRTHDAY WISHES to our Summer Birthday Friends!</w:t>
      </w:r>
    </w:p>
    <w:p w14:paraId="7025FE27" w14:textId="083E3392" w:rsidR="00AC5925" w:rsidRPr="00A4156F" w:rsidRDefault="00D16C31" w:rsidP="009D49FF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Mrs. Podgainii (June 3</w:t>
      </w:r>
      <w:r w:rsidRPr="00D16C31">
        <w:rPr>
          <w:rFonts w:ascii="Comic Sans MS" w:hAnsi="Comic Sans MS"/>
          <w:b/>
          <w:bCs/>
          <w:vertAlign w:val="superscript"/>
        </w:rPr>
        <w:t>rd</w:t>
      </w:r>
      <w:r>
        <w:rPr>
          <w:rFonts w:ascii="Comic Sans MS" w:hAnsi="Comic Sans MS"/>
          <w:b/>
          <w:bCs/>
        </w:rPr>
        <w:t>), James (July 21</w:t>
      </w:r>
      <w:r w:rsidRPr="00D16C31"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>)</w:t>
      </w:r>
    </w:p>
    <w:sectPr w:rsidR="00AC5925" w:rsidRPr="00A4156F" w:rsidSect="00781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2F89" w14:textId="77777777" w:rsidR="001E4A50" w:rsidRDefault="001E4A50">
      <w:r>
        <w:separator/>
      </w:r>
    </w:p>
  </w:endnote>
  <w:endnote w:type="continuationSeparator" w:id="0">
    <w:p w14:paraId="4D7FAA73" w14:textId="77777777" w:rsidR="001E4A50" w:rsidRDefault="001E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o Chutney">
    <w:altName w:val="Calibri"/>
    <w:charset w:val="00"/>
    <w:family w:val="auto"/>
    <w:pitch w:val="variable"/>
    <w:sig w:usb0="A00000AF" w:usb1="5000204A" w:usb2="00000000" w:usb3="00000000" w:csb0="000001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8978" w14:textId="77777777" w:rsidR="008E5645" w:rsidRDefault="008E5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767E" w14:textId="77777777" w:rsidR="008E5645" w:rsidRDefault="008E5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6FDA" w14:textId="77777777" w:rsidR="008E5645" w:rsidRDefault="008E5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1A5B7" w14:textId="77777777" w:rsidR="001E4A50" w:rsidRDefault="001E4A50">
      <w:r>
        <w:separator/>
      </w:r>
    </w:p>
  </w:footnote>
  <w:footnote w:type="continuationSeparator" w:id="0">
    <w:p w14:paraId="64A8357F" w14:textId="77777777" w:rsidR="001E4A50" w:rsidRDefault="001E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F23B" w14:textId="77777777" w:rsidR="008E5645" w:rsidRDefault="008E5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3A7B0" w14:textId="35C497F2" w:rsidR="005546F0" w:rsidRDefault="005546F0" w:rsidP="005546F0">
    <w:pPr>
      <w:pStyle w:val="Header"/>
      <w:tabs>
        <w:tab w:val="left" w:pos="7365"/>
      </w:tabs>
    </w:pPr>
    <w:r>
      <w:rPr>
        <w:rFonts w:ascii="Mango Chutney" w:hAnsi="Mango Chutney"/>
        <w:noProof/>
        <w:sz w:val="200"/>
        <w:szCs w:val="144"/>
      </w:rPr>
      <w:drawing>
        <wp:anchor distT="0" distB="0" distL="114300" distR="114300" simplePos="0" relativeHeight="251661312" behindDoc="0" locked="0" layoutInCell="1" allowOverlap="1" wp14:anchorId="78BB8BAA" wp14:editId="0CEAF09A">
          <wp:simplePos x="0" y="0"/>
          <wp:positionH relativeFrom="column">
            <wp:posOffset>266700</wp:posOffset>
          </wp:positionH>
          <wp:positionV relativeFrom="paragraph">
            <wp:posOffset>5715</wp:posOffset>
          </wp:positionV>
          <wp:extent cx="1762125" cy="657860"/>
          <wp:effectExtent l="0" t="0" r="952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ll-phone-deals-digest-april-2018.jpg"/>
                  <pic:cNvPicPr/>
                </pic:nvPicPr>
                <pic:blipFill rotWithShape="1">
                  <a:blip r:embed="rId1"/>
                  <a:srcRect l="12991" t="6130" r="11502" b="4962"/>
                  <a:stretch/>
                </pic:blipFill>
                <pic:spPr bwMode="auto">
                  <a:xfrm>
                    <a:off x="0" y="0"/>
                    <a:ext cx="1762125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A8">
      <w:t xml:space="preserve">                                                                                                         </w:t>
    </w:r>
    <w:r w:rsidR="00CD40A8" w:rsidRPr="005C7B38">
      <w:rPr>
        <w:rFonts w:ascii="Ink Free" w:hAnsi="Ink Free"/>
        <w:b/>
        <w:bCs/>
        <w:sz w:val="56"/>
        <w:szCs w:val="56"/>
      </w:rPr>
      <w:t>2</w:t>
    </w:r>
    <w:r w:rsidR="00CD40A8" w:rsidRPr="005C7B38">
      <w:rPr>
        <w:rFonts w:ascii="Ink Free" w:hAnsi="Ink Free"/>
        <w:b/>
        <w:bCs/>
        <w:sz w:val="56"/>
        <w:szCs w:val="56"/>
        <w:vertAlign w:val="superscript"/>
      </w:rPr>
      <w:t>nd</w:t>
    </w:r>
    <w:r w:rsidR="00CD40A8" w:rsidRPr="005C7B38">
      <w:rPr>
        <w:rFonts w:ascii="Ink Free" w:hAnsi="Ink Free"/>
        <w:b/>
        <w:bCs/>
        <w:sz w:val="56"/>
        <w:szCs w:val="56"/>
      </w:rPr>
      <w:t xml:space="preserve"> Grade</w:t>
    </w:r>
    <w:r>
      <w:tab/>
    </w:r>
    <w:r>
      <w:rPr>
        <w:noProof/>
      </w:rPr>
      <w:drawing>
        <wp:inline distT="0" distB="0" distL="0" distR="0" wp14:anchorId="6268B401" wp14:editId="7B884ABD">
          <wp:extent cx="2152015" cy="631181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851" cy="677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7BBB" w14:textId="77777777" w:rsidR="008E5645" w:rsidRDefault="008E5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0044F"/>
    <w:multiLevelType w:val="multilevel"/>
    <w:tmpl w:val="DAFC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3A72C3"/>
    <w:multiLevelType w:val="multilevel"/>
    <w:tmpl w:val="E4F8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1865523">
    <w:abstractNumId w:val="1"/>
  </w:num>
  <w:num w:numId="2" w16cid:durableId="2313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8"/>
    <w:docVar w:name="MonthStart" w:val="8/1/2018"/>
  </w:docVars>
  <w:rsids>
    <w:rsidRoot w:val="007E52D8"/>
    <w:rsid w:val="00000866"/>
    <w:rsid w:val="00002FD4"/>
    <w:rsid w:val="00006C3C"/>
    <w:rsid w:val="00010D83"/>
    <w:rsid w:val="00017EBD"/>
    <w:rsid w:val="00027B84"/>
    <w:rsid w:val="00031F24"/>
    <w:rsid w:val="000326D6"/>
    <w:rsid w:val="000361E0"/>
    <w:rsid w:val="00036D12"/>
    <w:rsid w:val="000607D3"/>
    <w:rsid w:val="0008732C"/>
    <w:rsid w:val="000938E3"/>
    <w:rsid w:val="00095855"/>
    <w:rsid w:val="000A356B"/>
    <w:rsid w:val="000A35F4"/>
    <w:rsid w:val="000A537E"/>
    <w:rsid w:val="000B05BE"/>
    <w:rsid w:val="000B1BE7"/>
    <w:rsid w:val="000B53B2"/>
    <w:rsid w:val="000B5D67"/>
    <w:rsid w:val="000C1400"/>
    <w:rsid w:val="000C331F"/>
    <w:rsid w:val="000C4D7C"/>
    <w:rsid w:val="000D0FCC"/>
    <w:rsid w:val="000D206B"/>
    <w:rsid w:val="000D4C6E"/>
    <w:rsid w:val="000F1859"/>
    <w:rsid w:val="000F1994"/>
    <w:rsid w:val="000F37AA"/>
    <w:rsid w:val="000F5D78"/>
    <w:rsid w:val="00101A76"/>
    <w:rsid w:val="00105C48"/>
    <w:rsid w:val="001104E1"/>
    <w:rsid w:val="00117D01"/>
    <w:rsid w:val="00126650"/>
    <w:rsid w:val="00137698"/>
    <w:rsid w:val="00137E7E"/>
    <w:rsid w:val="0015250B"/>
    <w:rsid w:val="001654FA"/>
    <w:rsid w:val="00180A48"/>
    <w:rsid w:val="001851B8"/>
    <w:rsid w:val="00194BF5"/>
    <w:rsid w:val="001A66B7"/>
    <w:rsid w:val="001A7911"/>
    <w:rsid w:val="001C1BF9"/>
    <w:rsid w:val="001D55C1"/>
    <w:rsid w:val="001D6983"/>
    <w:rsid w:val="001E4A50"/>
    <w:rsid w:val="001F10D0"/>
    <w:rsid w:val="002002DB"/>
    <w:rsid w:val="0020037D"/>
    <w:rsid w:val="0020258F"/>
    <w:rsid w:val="00232639"/>
    <w:rsid w:val="00252C90"/>
    <w:rsid w:val="00262B5D"/>
    <w:rsid w:val="00263008"/>
    <w:rsid w:val="00263D04"/>
    <w:rsid w:val="00265FE3"/>
    <w:rsid w:val="00266FC1"/>
    <w:rsid w:val="002670A9"/>
    <w:rsid w:val="0027751F"/>
    <w:rsid w:val="0029638C"/>
    <w:rsid w:val="002A5FAB"/>
    <w:rsid w:val="002A73C1"/>
    <w:rsid w:val="002A78E6"/>
    <w:rsid w:val="002B5652"/>
    <w:rsid w:val="002D5CFF"/>
    <w:rsid w:val="002D6DE3"/>
    <w:rsid w:val="002D7A20"/>
    <w:rsid w:val="002E37E5"/>
    <w:rsid w:val="00300B0B"/>
    <w:rsid w:val="003041E2"/>
    <w:rsid w:val="00305B2A"/>
    <w:rsid w:val="00313FAE"/>
    <w:rsid w:val="00322B14"/>
    <w:rsid w:val="003240C7"/>
    <w:rsid w:val="0032472C"/>
    <w:rsid w:val="0032732C"/>
    <w:rsid w:val="0032763F"/>
    <w:rsid w:val="003302AD"/>
    <w:rsid w:val="00331697"/>
    <w:rsid w:val="00345791"/>
    <w:rsid w:val="003520F9"/>
    <w:rsid w:val="00354354"/>
    <w:rsid w:val="0035561E"/>
    <w:rsid w:val="00363008"/>
    <w:rsid w:val="00372DCD"/>
    <w:rsid w:val="003927A0"/>
    <w:rsid w:val="003928D7"/>
    <w:rsid w:val="003953DA"/>
    <w:rsid w:val="003A505A"/>
    <w:rsid w:val="003A5CF4"/>
    <w:rsid w:val="003A5EA7"/>
    <w:rsid w:val="003A6C98"/>
    <w:rsid w:val="003B482C"/>
    <w:rsid w:val="003B4EA7"/>
    <w:rsid w:val="003B6D8D"/>
    <w:rsid w:val="003C15C5"/>
    <w:rsid w:val="003C1662"/>
    <w:rsid w:val="003D3D32"/>
    <w:rsid w:val="003D6C6E"/>
    <w:rsid w:val="003E6B6A"/>
    <w:rsid w:val="003F3607"/>
    <w:rsid w:val="003F7B83"/>
    <w:rsid w:val="00401A2A"/>
    <w:rsid w:val="0040627C"/>
    <w:rsid w:val="00412578"/>
    <w:rsid w:val="004158FA"/>
    <w:rsid w:val="004202C0"/>
    <w:rsid w:val="00423AE0"/>
    <w:rsid w:val="00423D83"/>
    <w:rsid w:val="00425105"/>
    <w:rsid w:val="00430418"/>
    <w:rsid w:val="00436D01"/>
    <w:rsid w:val="004442D1"/>
    <w:rsid w:val="00447B09"/>
    <w:rsid w:val="004531FB"/>
    <w:rsid w:val="00455796"/>
    <w:rsid w:val="004673D3"/>
    <w:rsid w:val="00481D59"/>
    <w:rsid w:val="00482BD4"/>
    <w:rsid w:val="00483842"/>
    <w:rsid w:val="004862F2"/>
    <w:rsid w:val="004A2E4F"/>
    <w:rsid w:val="004A66A7"/>
    <w:rsid w:val="004A72FB"/>
    <w:rsid w:val="004C403A"/>
    <w:rsid w:val="004D6BA1"/>
    <w:rsid w:val="004E2684"/>
    <w:rsid w:val="004E5CE1"/>
    <w:rsid w:val="004F06BF"/>
    <w:rsid w:val="004F3807"/>
    <w:rsid w:val="004F4217"/>
    <w:rsid w:val="004F5534"/>
    <w:rsid w:val="00500D8C"/>
    <w:rsid w:val="0051231D"/>
    <w:rsid w:val="00517715"/>
    <w:rsid w:val="00523B5A"/>
    <w:rsid w:val="00525DDD"/>
    <w:rsid w:val="00535113"/>
    <w:rsid w:val="005352F4"/>
    <w:rsid w:val="00545042"/>
    <w:rsid w:val="00550C39"/>
    <w:rsid w:val="00551F84"/>
    <w:rsid w:val="005523D1"/>
    <w:rsid w:val="005546F0"/>
    <w:rsid w:val="005550F9"/>
    <w:rsid w:val="00556B2F"/>
    <w:rsid w:val="0057720C"/>
    <w:rsid w:val="00577842"/>
    <w:rsid w:val="00584420"/>
    <w:rsid w:val="00592A40"/>
    <w:rsid w:val="00593968"/>
    <w:rsid w:val="00596F20"/>
    <w:rsid w:val="005A7CC2"/>
    <w:rsid w:val="005B451B"/>
    <w:rsid w:val="005C7B38"/>
    <w:rsid w:val="005D7F25"/>
    <w:rsid w:val="005F5F29"/>
    <w:rsid w:val="00607D2E"/>
    <w:rsid w:val="00610A38"/>
    <w:rsid w:val="0062680F"/>
    <w:rsid w:val="00647637"/>
    <w:rsid w:val="00647EA5"/>
    <w:rsid w:val="0066144A"/>
    <w:rsid w:val="006622F4"/>
    <w:rsid w:val="006648F4"/>
    <w:rsid w:val="0068517C"/>
    <w:rsid w:val="00685262"/>
    <w:rsid w:val="00687995"/>
    <w:rsid w:val="00690315"/>
    <w:rsid w:val="006906EA"/>
    <w:rsid w:val="006A0C29"/>
    <w:rsid w:val="006A3DC1"/>
    <w:rsid w:val="006A5354"/>
    <w:rsid w:val="006A60AB"/>
    <w:rsid w:val="006B208D"/>
    <w:rsid w:val="006C3555"/>
    <w:rsid w:val="006E0CD2"/>
    <w:rsid w:val="006F459A"/>
    <w:rsid w:val="00717B63"/>
    <w:rsid w:val="00720459"/>
    <w:rsid w:val="0073311B"/>
    <w:rsid w:val="007361F0"/>
    <w:rsid w:val="00747EF5"/>
    <w:rsid w:val="0075638E"/>
    <w:rsid w:val="007577A2"/>
    <w:rsid w:val="0076164A"/>
    <w:rsid w:val="0078136D"/>
    <w:rsid w:val="0078141D"/>
    <w:rsid w:val="00784396"/>
    <w:rsid w:val="00785E80"/>
    <w:rsid w:val="007862E5"/>
    <w:rsid w:val="0078662A"/>
    <w:rsid w:val="00786B94"/>
    <w:rsid w:val="00794646"/>
    <w:rsid w:val="007A04AB"/>
    <w:rsid w:val="007A6EB5"/>
    <w:rsid w:val="007B433C"/>
    <w:rsid w:val="007C1991"/>
    <w:rsid w:val="007D1245"/>
    <w:rsid w:val="007D4D05"/>
    <w:rsid w:val="007D6586"/>
    <w:rsid w:val="007D78A3"/>
    <w:rsid w:val="007E52D8"/>
    <w:rsid w:val="007F6251"/>
    <w:rsid w:val="008003FA"/>
    <w:rsid w:val="008008D5"/>
    <w:rsid w:val="00802EFE"/>
    <w:rsid w:val="00803531"/>
    <w:rsid w:val="008079FC"/>
    <w:rsid w:val="008103F1"/>
    <w:rsid w:val="00813F52"/>
    <w:rsid w:val="00815499"/>
    <w:rsid w:val="00826580"/>
    <w:rsid w:val="00831E29"/>
    <w:rsid w:val="00832A1C"/>
    <w:rsid w:val="00836462"/>
    <w:rsid w:val="00846EB0"/>
    <w:rsid w:val="00847145"/>
    <w:rsid w:val="0086047A"/>
    <w:rsid w:val="0086212E"/>
    <w:rsid w:val="0087351F"/>
    <w:rsid w:val="008907B7"/>
    <w:rsid w:val="00896612"/>
    <w:rsid w:val="008A3A68"/>
    <w:rsid w:val="008B1684"/>
    <w:rsid w:val="008B567D"/>
    <w:rsid w:val="008C3AD7"/>
    <w:rsid w:val="008D2AE6"/>
    <w:rsid w:val="008E3B30"/>
    <w:rsid w:val="008E5645"/>
    <w:rsid w:val="008F25A8"/>
    <w:rsid w:val="008F36D8"/>
    <w:rsid w:val="008F529E"/>
    <w:rsid w:val="0090098E"/>
    <w:rsid w:val="009035E1"/>
    <w:rsid w:val="0092517D"/>
    <w:rsid w:val="00926799"/>
    <w:rsid w:val="00933505"/>
    <w:rsid w:val="00945EB8"/>
    <w:rsid w:val="00956231"/>
    <w:rsid w:val="0095701B"/>
    <w:rsid w:val="00960139"/>
    <w:rsid w:val="009633B0"/>
    <w:rsid w:val="009639E9"/>
    <w:rsid w:val="00965D79"/>
    <w:rsid w:val="00970EC9"/>
    <w:rsid w:val="00981FD5"/>
    <w:rsid w:val="009918C9"/>
    <w:rsid w:val="009955EB"/>
    <w:rsid w:val="00995BCB"/>
    <w:rsid w:val="009B1CD7"/>
    <w:rsid w:val="009B2188"/>
    <w:rsid w:val="009C4B8F"/>
    <w:rsid w:val="009D1638"/>
    <w:rsid w:val="009D3A07"/>
    <w:rsid w:val="009D49FF"/>
    <w:rsid w:val="009D565A"/>
    <w:rsid w:val="009D5727"/>
    <w:rsid w:val="009F7B86"/>
    <w:rsid w:val="00A01A1D"/>
    <w:rsid w:val="00A11889"/>
    <w:rsid w:val="00A1436B"/>
    <w:rsid w:val="00A22C27"/>
    <w:rsid w:val="00A25415"/>
    <w:rsid w:val="00A27E80"/>
    <w:rsid w:val="00A36927"/>
    <w:rsid w:val="00A4156F"/>
    <w:rsid w:val="00A53FCC"/>
    <w:rsid w:val="00A5447E"/>
    <w:rsid w:val="00A75730"/>
    <w:rsid w:val="00A770B5"/>
    <w:rsid w:val="00A91C64"/>
    <w:rsid w:val="00A93E2F"/>
    <w:rsid w:val="00A94E69"/>
    <w:rsid w:val="00AA1806"/>
    <w:rsid w:val="00AA3774"/>
    <w:rsid w:val="00AA4EA1"/>
    <w:rsid w:val="00AA6244"/>
    <w:rsid w:val="00AA7123"/>
    <w:rsid w:val="00AA749E"/>
    <w:rsid w:val="00AB2340"/>
    <w:rsid w:val="00AB26D1"/>
    <w:rsid w:val="00AB4A24"/>
    <w:rsid w:val="00AC08D7"/>
    <w:rsid w:val="00AC215E"/>
    <w:rsid w:val="00AC5925"/>
    <w:rsid w:val="00AE0D1B"/>
    <w:rsid w:val="00AE2291"/>
    <w:rsid w:val="00AF17FA"/>
    <w:rsid w:val="00AF2900"/>
    <w:rsid w:val="00AF5193"/>
    <w:rsid w:val="00AF6B71"/>
    <w:rsid w:val="00B046E8"/>
    <w:rsid w:val="00B11E19"/>
    <w:rsid w:val="00B239BA"/>
    <w:rsid w:val="00B240C3"/>
    <w:rsid w:val="00B2600E"/>
    <w:rsid w:val="00B264F3"/>
    <w:rsid w:val="00B349B2"/>
    <w:rsid w:val="00B34BF1"/>
    <w:rsid w:val="00B40609"/>
    <w:rsid w:val="00B44580"/>
    <w:rsid w:val="00B44920"/>
    <w:rsid w:val="00B52A09"/>
    <w:rsid w:val="00B545E7"/>
    <w:rsid w:val="00B60F64"/>
    <w:rsid w:val="00B6516B"/>
    <w:rsid w:val="00B67B9E"/>
    <w:rsid w:val="00B714A4"/>
    <w:rsid w:val="00B876C0"/>
    <w:rsid w:val="00B92A5A"/>
    <w:rsid w:val="00B936EC"/>
    <w:rsid w:val="00BA17D5"/>
    <w:rsid w:val="00BA2DD3"/>
    <w:rsid w:val="00BA3662"/>
    <w:rsid w:val="00BB1B64"/>
    <w:rsid w:val="00BB4883"/>
    <w:rsid w:val="00BC7A20"/>
    <w:rsid w:val="00BD069C"/>
    <w:rsid w:val="00BE33C3"/>
    <w:rsid w:val="00BF28D4"/>
    <w:rsid w:val="00C00A56"/>
    <w:rsid w:val="00C06C45"/>
    <w:rsid w:val="00C13F31"/>
    <w:rsid w:val="00C1452C"/>
    <w:rsid w:val="00C15FB3"/>
    <w:rsid w:val="00C17B73"/>
    <w:rsid w:val="00C25CBC"/>
    <w:rsid w:val="00C35C13"/>
    <w:rsid w:val="00C41026"/>
    <w:rsid w:val="00C53CCF"/>
    <w:rsid w:val="00C545BA"/>
    <w:rsid w:val="00C63E98"/>
    <w:rsid w:val="00C656B8"/>
    <w:rsid w:val="00C67B56"/>
    <w:rsid w:val="00C737F7"/>
    <w:rsid w:val="00C83476"/>
    <w:rsid w:val="00C95AFD"/>
    <w:rsid w:val="00C962E5"/>
    <w:rsid w:val="00CB4524"/>
    <w:rsid w:val="00CD28E2"/>
    <w:rsid w:val="00CD3B76"/>
    <w:rsid w:val="00CD40A8"/>
    <w:rsid w:val="00CD6017"/>
    <w:rsid w:val="00CD617C"/>
    <w:rsid w:val="00CF018F"/>
    <w:rsid w:val="00CF34B0"/>
    <w:rsid w:val="00D12681"/>
    <w:rsid w:val="00D1540F"/>
    <w:rsid w:val="00D16C31"/>
    <w:rsid w:val="00D17B5B"/>
    <w:rsid w:val="00D22939"/>
    <w:rsid w:val="00D25E00"/>
    <w:rsid w:val="00D36E31"/>
    <w:rsid w:val="00D374B2"/>
    <w:rsid w:val="00D40F18"/>
    <w:rsid w:val="00D41077"/>
    <w:rsid w:val="00D46BF7"/>
    <w:rsid w:val="00D649A6"/>
    <w:rsid w:val="00D81653"/>
    <w:rsid w:val="00D97696"/>
    <w:rsid w:val="00D97896"/>
    <w:rsid w:val="00DB0B7D"/>
    <w:rsid w:val="00DC1082"/>
    <w:rsid w:val="00DC5004"/>
    <w:rsid w:val="00DD3E8E"/>
    <w:rsid w:val="00DD4E0C"/>
    <w:rsid w:val="00DE1BD8"/>
    <w:rsid w:val="00DE576A"/>
    <w:rsid w:val="00E01211"/>
    <w:rsid w:val="00E02163"/>
    <w:rsid w:val="00E02583"/>
    <w:rsid w:val="00E24EE0"/>
    <w:rsid w:val="00E34675"/>
    <w:rsid w:val="00E34936"/>
    <w:rsid w:val="00E34BA4"/>
    <w:rsid w:val="00E3733C"/>
    <w:rsid w:val="00E3776A"/>
    <w:rsid w:val="00E37F0D"/>
    <w:rsid w:val="00E43813"/>
    <w:rsid w:val="00E50B14"/>
    <w:rsid w:val="00E50B6E"/>
    <w:rsid w:val="00E55747"/>
    <w:rsid w:val="00E6139E"/>
    <w:rsid w:val="00E6237E"/>
    <w:rsid w:val="00E6516D"/>
    <w:rsid w:val="00E66830"/>
    <w:rsid w:val="00E76C57"/>
    <w:rsid w:val="00E97D1B"/>
    <w:rsid w:val="00EA1CC8"/>
    <w:rsid w:val="00EA5A09"/>
    <w:rsid w:val="00EA5C4F"/>
    <w:rsid w:val="00EB182D"/>
    <w:rsid w:val="00EB799D"/>
    <w:rsid w:val="00EC11E5"/>
    <w:rsid w:val="00EC2433"/>
    <w:rsid w:val="00EE7E00"/>
    <w:rsid w:val="00EF4674"/>
    <w:rsid w:val="00EF7A3F"/>
    <w:rsid w:val="00F00586"/>
    <w:rsid w:val="00F042A4"/>
    <w:rsid w:val="00F063CF"/>
    <w:rsid w:val="00F06733"/>
    <w:rsid w:val="00F105BC"/>
    <w:rsid w:val="00F30C77"/>
    <w:rsid w:val="00F466A2"/>
    <w:rsid w:val="00F50F6C"/>
    <w:rsid w:val="00F55E8F"/>
    <w:rsid w:val="00F56C0D"/>
    <w:rsid w:val="00F5711D"/>
    <w:rsid w:val="00F6074F"/>
    <w:rsid w:val="00F612E0"/>
    <w:rsid w:val="00F708AF"/>
    <w:rsid w:val="00F82F61"/>
    <w:rsid w:val="00F86F4E"/>
    <w:rsid w:val="00FA6764"/>
    <w:rsid w:val="00FB24A8"/>
    <w:rsid w:val="00FB5F04"/>
    <w:rsid w:val="00FB7CDB"/>
    <w:rsid w:val="00FD54F5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23677"/>
  <w15:docId w15:val="{83067E3E-014D-4324-8083-E23676A2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60"/>
      <w:outlineLvl w:val="0"/>
    </w:pPr>
    <w:rPr>
      <w:b/>
      <w:bCs/>
      <w:color w:val="BE1E2D" w:themeColor="accent2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1"/>
    <w:qFormat/>
    <w:pPr>
      <w:spacing w:before="120" w:after="120"/>
      <w:jc w:val="center"/>
    </w:pPr>
    <w:rPr>
      <w:b/>
      <w:color w:val="FFFFFF" w:themeColor="background1"/>
      <w:sz w:val="22"/>
      <w:szCs w:val="24"/>
    </w:rPr>
  </w:style>
  <w:style w:type="table" w:customStyle="1" w:styleId="TableCalendar">
    <w:name w:val="Table Calendar"/>
    <w:basedOn w:val="TableNormal"/>
    <w:rPr>
      <w:sz w:val="22"/>
      <w:szCs w:val="22"/>
    </w:r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paragraph" w:customStyle="1" w:styleId="Dates">
    <w:name w:val="Dates"/>
    <w:basedOn w:val="Normal"/>
    <w:uiPriority w:val="12"/>
    <w:qFormat/>
    <w:pPr>
      <w:jc w:val="right"/>
    </w:pPr>
    <w:rPr>
      <w:color w:val="262626" w:themeColor="text1" w:themeTint="D9"/>
      <w:sz w:val="22"/>
    </w:rPr>
  </w:style>
  <w:style w:type="paragraph" w:customStyle="1" w:styleId="Month">
    <w:name w:val="Month"/>
    <w:basedOn w:val="Normal"/>
    <w:uiPriority w:val="1"/>
    <w:qFormat/>
    <w:rPr>
      <w:rFonts w:asciiTheme="majorHAnsi" w:eastAsiaTheme="majorEastAsia" w:hAnsiTheme="majorHAnsi"/>
      <w:color w:val="FFFFFF" w:themeColor="background1"/>
      <w:sz w:val="88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color w:val="FFFFFF" w:themeColor="background1"/>
      <w:sz w:val="88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0"/>
    <w:unhideWhenUsed/>
    <w:qFormat/>
    <w:pPr>
      <w:spacing w:after="60"/>
    </w:pPr>
    <w:rPr>
      <w:color w:val="595959" w:themeColor="text1" w:themeTint="A6"/>
      <w:sz w:val="18"/>
    </w:rPr>
  </w:style>
  <w:style w:type="character" w:customStyle="1" w:styleId="BodyTextChar">
    <w:name w:val="Body Text Char"/>
    <w:basedOn w:val="DefaultParagraphFont"/>
    <w:link w:val="BodyText"/>
    <w:uiPriority w:val="10"/>
    <w:rPr>
      <w:color w:val="595959" w:themeColor="text1" w:themeTint="A6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olor w:val="BE1E2D" w:themeColor="accent2"/>
      <w:sz w:val="18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xmsonormal">
    <w:name w:val="x_msonormal"/>
    <w:basedOn w:val="Normal"/>
    <w:rsid w:val="00002F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layer--absolute">
    <w:name w:val="textlayer--absolute"/>
    <w:basedOn w:val="DefaultParagraphFont"/>
    <w:rsid w:val="0012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%20User\AppData\Roaming\Microsoft\Templates\Vertic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2C527793BA4BD3BCC5E395A4861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8842-CB17-4BAD-9508-B159B42FC6D4}"/>
      </w:docPartPr>
      <w:docPartBody>
        <w:p w:rsidR="007310B0" w:rsidRDefault="0009421E" w:rsidP="0009421E">
          <w:pPr>
            <w:pStyle w:val="372C527793BA4BD3BCC5E395A4861DD0"/>
          </w:pPr>
          <w:r>
            <w:t>Monday</w:t>
          </w:r>
        </w:p>
      </w:docPartBody>
    </w:docPart>
    <w:docPart>
      <w:docPartPr>
        <w:name w:val="F0BFD77BDB68424BA7542DCB6BAEF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EEE7-47C1-4F82-B179-03A81E5F3770}"/>
      </w:docPartPr>
      <w:docPartBody>
        <w:p w:rsidR="007310B0" w:rsidRDefault="0009421E" w:rsidP="0009421E">
          <w:pPr>
            <w:pStyle w:val="F0BFD77BDB68424BA7542DCB6BAEFF75"/>
          </w:pPr>
          <w:r>
            <w:t>Tuesday</w:t>
          </w:r>
        </w:p>
      </w:docPartBody>
    </w:docPart>
    <w:docPart>
      <w:docPartPr>
        <w:name w:val="3A80524EB97E45C98B5261906236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17D9-334F-4741-A16B-6C055565C18F}"/>
      </w:docPartPr>
      <w:docPartBody>
        <w:p w:rsidR="007310B0" w:rsidRDefault="0009421E" w:rsidP="0009421E">
          <w:pPr>
            <w:pStyle w:val="3A80524EB97E45C98B52619062367186"/>
          </w:pPr>
          <w:r>
            <w:t>Wednesday</w:t>
          </w:r>
        </w:p>
      </w:docPartBody>
    </w:docPart>
    <w:docPart>
      <w:docPartPr>
        <w:name w:val="66C478B7531E4DCF8B5D0CB66418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8C02-2321-469C-83BE-800B3FC47584}"/>
      </w:docPartPr>
      <w:docPartBody>
        <w:p w:rsidR="007310B0" w:rsidRDefault="0009421E" w:rsidP="0009421E">
          <w:pPr>
            <w:pStyle w:val="66C478B7531E4DCF8B5D0CB66418994F"/>
          </w:pPr>
          <w:r>
            <w:t>Thursday</w:t>
          </w:r>
        </w:p>
      </w:docPartBody>
    </w:docPart>
    <w:docPart>
      <w:docPartPr>
        <w:name w:val="5F120E2E6F57417BB68FACB41B45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E814A-18F0-4A0B-9D97-05823BEDCF74}"/>
      </w:docPartPr>
      <w:docPartBody>
        <w:p w:rsidR="007310B0" w:rsidRDefault="0009421E" w:rsidP="0009421E">
          <w:pPr>
            <w:pStyle w:val="5F120E2E6F57417BB68FACB41B45D8F1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o Chutney">
    <w:altName w:val="Calibri"/>
    <w:charset w:val="00"/>
    <w:family w:val="auto"/>
    <w:pitch w:val="variable"/>
    <w:sig w:usb0="A00000AF" w:usb1="5000204A" w:usb2="00000000" w:usb3="00000000" w:csb0="000001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2E"/>
    <w:rsid w:val="0000274E"/>
    <w:rsid w:val="0003168F"/>
    <w:rsid w:val="000425FE"/>
    <w:rsid w:val="0009421E"/>
    <w:rsid w:val="000B437D"/>
    <w:rsid w:val="000C62BA"/>
    <w:rsid w:val="000D6B6B"/>
    <w:rsid w:val="000E0BEE"/>
    <w:rsid w:val="00125937"/>
    <w:rsid w:val="003B47A3"/>
    <w:rsid w:val="003E09D1"/>
    <w:rsid w:val="003E2417"/>
    <w:rsid w:val="00415BC5"/>
    <w:rsid w:val="00451D14"/>
    <w:rsid w:val="004E074A"/>
    <w:rsid w:val="004E09BB"/>
    <w:rsid w:val="004F5DAD"/>
    <w:rsid w:val="00544936"/>
    <w:rsid w:val="00567FED"/>
    <w:rsid w:val="005A008C"/>
    <w:rsid w:val="00605C1B"/>
    <w:rsid w:val="006131CD"/>
    <w:rsid w:val="00700195"/>
    <w:rsid w:val="007310B0"/>
    <w:rsid w:val="00764246"/>
    <w:rsid w:val="007F193D"/>
    <w:rsid w:val="008670F6"/>
    <w:rsid w:val="008B145A"/>
    <w:rsid w:val="009035E1"/>
    <w:rsid w:val="009A29E7"/>
    <w:rsid w:val="009B7718"/>
    <w:rsid w:val="009C72DB"/>
    <w:rsid w:val="009E5CD0"/>
    <w:rsid w:val="00A62DEE"/>
    <w:rsid w:val="00AA25F6"/>
    <w:rsid w:val="00B40EB0"/>
    <w:rsid w:val="00B45BB1"/>
    <w:rsid w:val="00B62115"/>
    <w:rsid w:val="00BF6CF2"/>
    <w:rsid w:val="00C2542E"/>
    <w:rsid w:val="00C32518"/>
    <w:rsid w:val="00C93964"/>
    <w:rsid w:val="00CF1C20"/>
    <w:rsid w:val="00DB17BB"/>
    <w:rsid w:val="00E86216"/>
    <w:rsid w:val="00F457BE"/>
    <w:rsid w:val="00F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0"/>
    <w:unhideWhenUsed/>
    <w:qFormat/>
    <w:pPr>
      <w:spacing w:after="60" w:line="240" w:lineRule="auto"/>
    </w:pPr>
    <w:rPr>
      <w:color w:val="595959" w:themeColor="text1" w:themeTint="A6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10"/>
    <w:rPr>
      <w:color w:val="595959" w:themeColor="text1" w:themeTint="A6"/>
      <w:sz w:val="18"/>
      <w:szCs w:val="20"/>
    </w:rPr>
  </w:style>
  <w:style w:type="paragraph" w:customStyle="1" w:styleId="372C527793BA4BD3BCC5E395A4861DD0">
    <w:name w:val="372C527793BA4BD3BCC5E395A4861DD0"/>
    <w:rsid w:val="0009421E"/>
  </w:style>
  <w:style w:type="paragraph" w:customStyle="1" w:styleId="F0BFD77BDB68424BA7542DCB6BAEFF75">
    <w:name w:val="F0BFD77BDB68424BA7542DCB6BAEFF75"/>
    <w:rsid w:val="0009421E"/>
  </w:style>
  <w:style w:type="paragraph" w:customStyle="1" w:styleId="3A80524EB97E45C98B52619062367186">
    <w:name w:val="3A80524EB97E45C98B52619062367186"/>
    <w:rsid w:val="0009421E"/>
  </w:style>
  <w:style w:type="paragraph" w:customStyle="1" w:styleId="66C478B7531E4DCF8B5D0CB66418994F">
    <w:name w:val="66C478B7531E4DCF8B5D0CB66418994F"/>
    <w:rsid w:val="0009421E"/>
  </w:style>
  <w:style w:type="paragraph" w:customStyle="1" w:styleId="5F120E2E6F57417BB68FACB41B45D8F1">
    <w:name w:val="5F120E2E6F57417BB68FACB41B45D8F1"/>
    <w:rsid w:val="00094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7BB7E4"/>
      </a:accent1>
      <a:accent2>
        <a:srgbClr val="BE1E2D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alendar">
      <a:majorFont>
        <a:latin typeface="Century Gothic"/>
        <a:ea typeface=""/>
        <a:cs typeface=""/>
        <a:font script="Jpan" typeface="ＭＳ Ｐゴシック"/>
      </a:majorFont>
      <a:minorFont>
        <a:latin typeface="Corbel"/>
        <a:ea typeface=""/>
        <a:cs typeface=""/>
        <a:font script="Jpan" typeface="メイリオ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calendar (Monday start).dotm</Template>
  <TotalTime>4584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NHMFL</dc:creator>
  <cp:keywords/>
  <dc:description/>
  <cp:lastModifiedBy>Artiom Podgainii</cp:lastModifiedBy>
  <cp:revision>22</cp:revision>
  <cp:lastPrinted>2025-04-01T01:06:00Z</cp:lastPrinted>
  <dcterms:created xsi:type="dcterms:W3CDTF">2025-02-25T14:37:00Z</dcterms:created>
  <dcterms:modified xsi:type="dcterms:W3CDTF">2025-04-01T01:08:00Z</dcterms:modified>
  <cp:category/>
</cp:coreProperties>
</file>